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F5CCD" w14:textId="77777777" w:rsidR="00977CDC" w:rsidRDefault="00977CDC" w:rsidP="00977CDC">
      <w:pPr>
        <w:pStyle w:val="TOCHeading"/>
        <w:spacing w:before="0"/>
      </w:pPr>
      <w:r>
        <w:t>ITER Project Associates</w:t>
      </w:r>
    </w:p>
    <w:p w14:paraId="1C67ED28" w14:textId="77777777" w:rsidR="00977CDC" w:rsidRDefault="00647822" w:rsidP="00977CDC">
      <w:pPr>
        <w:pStyle w:val="TOCHeading"/>
        <w:spacing w:before="0"/>
      </w:pPr>
      <w:r>
        <w:t>Home Institute Proposal Submission</w:t>
      </w:r>
    </w:p>
    <w:p w14:paraId="5A01D259" w14:textId="77777777" w:rsidR="00977CDC" w:rsidRPr="00404A12" w:rsidRDefault="00977CDC" w:rsidP="00977CDC">
      <w:pPr>
        <w:pStyle w:val="Heading1"/>
      </w:pPr>
      <w:bookmarkStart w:id="0" w:name="_Toc473042990"/>
      <w:r w:rsidRPr="00404A12">
        <w:t>Purpose</w:t>
      </w:r>
      <w:bookmarkEnd w:id="0"/>
    </w:p>
    <w:p w14:paraId="12EF90BA" w14:textId="77777777" w:rsidR="00977CDC" w:rsidRPr="00404A12" w:rsidRDefault="00977CDC" w:rsidP="00977CDC">
      <w:r w:rsidRPr="00404A12">
        <w:t>The ITER Organization (IO) is an intergovernmental organization collaborating to build the world's largest tokamak, a magnetic fusion device that has been designed to prove the feasibility of fusion as a large-scale and carbon-free source of energy based on the same principle that powers our Sun and stars.</w:t>
      </w:r>
    </w:p>
    <w:p w14:paraId="674995D4" w14:textId="77777777" w:rsidR="00141B68" w:rsidRDefault="00141B68" w:rsidP="00977CDC"/>
    <w:p w14:paraId="0B8FF4BC" w14:textId="059604FA" w:rsidR="00977CDC" w:rsidRPr="00404A12" w:rsidRDefault="00981403" w:rsidP="00977CDC">
      <w:r w:rsidRPr="00404A12">
        <w:t xml:space="preserve">Calls for </w:t>
      </w:r>
      <w:r w:rsidR="00977CDC" w:rsidRPr="00404A12">
        <w:t>Expressions of Interest serve to invite Home Institutes from IO Members having signed a Memorandum of Understanding (MoU)</w:t>
      </w:r>
      <w:r w:rsidR="005368E6">
        <w:t>/Cooperation Agreement</w:t>
      </w:r>
      <w:r w:rsidR="00977CDC" w:rsidRPr="00404A12">
        <w:t xml:space="preserve"> </w:t>
      </w:r>
      <w:r w:rsidR="005368E6">
        <w:t xml:space="preserve">(CA) </w:t>
      </w:r>
      <w:r w:rsidR="00977CDC" w:rsidRPr="00404A12">
        <w:t>or a Memorandum of Agreement (</w:t>
      </w:r>
      <w:proofErr w:type="spellStart"/>
      <w:r w:rsidR="00977CDC" w:rsidRPr="00404A12">
        <w:t>MoA</w:t>
      </w:r>
      <w:proofErr w:type="spellEnd"/>
      <w:r w:rsidR="00977CDC" w:rsidRPr="00404A12">
        <w:t xml:space="preserve">) with the IO </w:t>
      </w:r>
      <w:r w:rsidR="00B41BD5" w:rsidRPr="00404A12">
        <w:t xml:space="preserve">in proposing </w:t>
      </w:r>
      <w:r w:rsidRPr="00404A12">
        <w:t xml:space="preserve">their employees </w:t>
      </w:r>
      <w:r w:rsidR="00B41BD5" w:rsidRPr="00404A12">
        <w:t xml:space="preserve">for assignments as </w:t>
      </w:r>
      <w:r w:rsidRPr="00404A12">
        <w:t>I</w:t>
      </w:r>
      <w:r w:rsidR="00977CDC" w:rsidRPr="00404A12">
        <w:t xml:space="preserve">TER Project </w:t>
      </w:r>
      <w:r w:rsidR="00B41BD5" w:rsidRPr="00404A12">
        <w:t>Associates (IPAs) to the IO</w:t>
      </w:r>
      <w:r w:rsidR="00977CDC" w:rsidRPr="00404A12">
        <w:t>.</w:t>
      </w:r>
    </w:p>
    <w:p w14:paraId="2CAC7683" w14:textId="77777777" w:rsidR="00647822" w:rsidRPr="00404A12" w:rsidRDefault="00647822" w:rsidP="00977CDC"/>
    <w:p w14:paraId="6F4B4B7D" w14:textId="2B3A6B39" w:rsidR="00977CDC" w:rsidRPr="00404A12" w:rsidRDefault="00977CDC" w:rsidP="00977CDC">
      <w:r w:rsidRPr="00404A12">
        <w:t>Interested Home Institutes w</w:t>
      </w:r>
      <w:r w:rsidR="00647822" w:rsidRPr="00404A12">
        <w:t xml:space="preserve">ith </w:t>
      </w:r>
      <w:r w:rsidRPr="00404A12">
        <w:t>no MoU/</w:t>
      </w:r>
      <w:r w:rsidR="005368E6">
        <w:t>CA/</w:t>
      </w:r>
      <w:proofErr w:type="spellStart"/>
      <w:r w:rsidRPr="00404A12">
        <w:t>MoA</w:t>
      </w:r>
      <w:proofErr w:type="spellEnd"/>
      <w:r w:rsidRPr="00404A12">
        <w:t xml:space="preserve"> </w:t>
      </w:r>
      <w:r w:rsidR="00E60CD1">
        <w:t>may nonetheless</w:t>
      </w:r>
      <w:r w:rsidR="005368E6">
        <w:t xml:space="preserve"> submit their proposal</w:t>
      </w:r>
      <w:r w:rsidR="00E60CD1">
        <w:t>,</w:t>
      </w:r>
      <w:r w:rsidR="005368E6">
        <w:t xml:space="preserve"> and if it is </w:t>
      </w:r>
      <w:proofErr w:type="gramStart"/>
      <w:r w:rsidR="005368E6">
        <w:t>selected</w:t>
      </w:r>
      <w:proofErr w:type="gramEnd"/>
      <w:r w:rsidR="005368E6">
        <w:t xml:space="preserve"> they will be contacted by </w:t>
      </w:r>
      <w:r w:rsidR="00E60CD1">
        <w:t xml:space="preserve">the </w:t>
      </w:r>
      <w:r w:rsidR="005368E6">
        <w:t xml:space="preserve">IO </w:t>
      </w:r>
      <w:r w:rsidR="00B41BD5" w:rsidRPr="00404A12">
        <w:t>to establish a MoU</w:t>
      </w:r>
      <w:r w:rsidR="005368E6">
        <w:t>, CA</w:t>
      </w:r>
      <w:r w:rsidR="00B41BD5" w:rsidRPr="00404A12">
        <w:t xml:space="preserve"> or </w:t>
      </w:r>
      <w:proofErr w:type="spellStart"/>
      <w:r w:rsidR="00B41BD5" w:rsidRPr="00404A12">
        <w:t>MoA</w:t>
      </w:r>
      <w:proofErr w:type="spellEnd"/>
      <w:r w:rsidR="00B41BD5" w:rsidRPr="00404A12">
        <w:t>, before proceeding further</w:t>
      </w:r>
      <w:r w:rsidRPr="00404A12">
        <w:t>.</w:t>
      </w:r>
    </w:p>
    <w:p w14:paraId="369BFAB0" w14:textId="77777777" w:rsidR="00977CDC" w:rsidRPr="00404A12" w:rsidRDefault="00977CDC" w:rsidP="00977CDC">
      <w:pPr>
        <w:pStyle w:val="Heading1"/>
      </w:pPr>
      <w:bookmarkStart w:id="1" w:name="_Toc473042993"/>
      <w:r w:rsidRPr="00404A12">
        <w:t>Submission of Proposals</w:t>
      </w:r>
      <w:bookmarkEnd w:id="1"/>
      <w:r w:rsidR="00E52053" w:rsidRPr="00404A12">
        <w:t xml:space="preserve"> and </w:t>
      </w:r>
      <w:r w:rsidR="00647822" w:rsidRPr="00404A12">
        <w:t>E</w:t>
      </w:r>
      <w:r w:rsidR="00E52053" w:rsidRPr="00404A12">
        <w:t>valuation</w:t>
      </w:r>
    </w:p>
    <w:p w14:paraId="18ED0A95" w14:textId="77777777" w:rsidR="00977CDC" w:rsidRPr="00404A12" w:rsidRDefault="00647822" w:rsidP="00977CDC">
      <w:pPr>
        <w:rPr>
          <w:szCs w:val="24"/>
        </w:rPr>
      </w:pPr>
      <w:r w:rsidRPr="00404A12">
        <w:rPr>
          <w:szCs w:val="24"/>
        </w:rPr>
        <w:t>A</w:t>
      </w:r>
      <w:r w:rsidR="00B82C28" w:rsidRPr="00404A12">
        <w:rPr>
          <w:szCs w:val="24"/>
        </w:rPr>
        <w:t xml:space="preserve"> </w:t>
      </w:r>
      <w:r w:rsidR="00977CDC" w:rsidRPr="00404A12">
        <w:rPr>
          <w:szCs w:val="24"/>
        </w:rPr>
        <w:t xml:space="preserve">Home Institute shall submit </w:t>
      </w:r>
      <w:r w:rsidR="00B82C28" w:rsidRPr="00404A12">
        <w:rPr>
          <w:szCs w:val="24"/>
        </w:rPr>
        <w:t>its p</w:t>
      </w:r>
      <w:r w:rsidR="00977CDC" w:rsidRPr="00404A12">
        <w:rPr>
          <w:szCs w:val="24"/>
        </w:rPr>
        <w:t>roposal</w:t>
      </w:r>
      <w:r w:rsidR="00B82C28" w:rsidRPr="00404A12">
        <w:rPr>
          <w:szCs w:val="24"/>
        </w:rPr>
        <w:t xml:space="preserve"> in line with the requirements of the </w:t>
      </w:r>
      <w:r w:rsidR="00E85B71" w:rsidRPr="00404A12">
        <w:t>c</w:t>
      </w:r>
      <w:r w:rsidR="00B82C28" w:rsidRPr="00404A12">
        <w:t>all for Expressions of Interest</w:t>
      </w:r>
      <w:r w:rsidR="00977CDC" w:rsidRPr="00404A12">
        <w:rPr>
          <w:szCs w:val="24"/>
        </w:rPr>
        <w:t xml:space="preserve"> in the form of:</w:t>
      </w:r>
    </w:p>
    <w:p w14:paraId="58BBA508" w14:textId="77777777" w:rsidR="00831E46" w:rsidRPr="00404A12" w:rsidRDefault="00977CDC" w:rsidP="00977CDC">
      <w:pPr>
        <w:pStyle w:val="ListParagraph"/>
        <w:numPr>
          <w:ilvl w:val="0"/>
          <w:numId w:val="8"/>
        </w:numPr>
        <w:rPr>
          <w:szCs w:val="24"/>
        </w:rPr>
      </w:pPr>
      <w:r w:rsidRPr="00404A12">
        <w:rPr>
          <w:szCs w:val="24"/>
        </w:rPr>
        <w:t xml:space="preserve">A </w:t>
      </w:r>
      <w:r w:rsidR="00E85B71" w:rsidRPr="00404A12">
        <w:rPr>
          <w:szCs w:val="24"/>
        </w:rPr>
        <w:t>- Letter of Application</w:t>
      </w:r>
    </w:p>
    <w:p w14:paraId="31B718DF" w14:textId="77777777" w:rsidR="00831E46" w:rsidRPr="00404A12" w:rsidRDefault="00831E46" w:rsidP="00977CDC">
      <w:pPr>
        <w:pStyle w:val="ListParagraph"/>
        <w:numPr>
          <w:ilvl w:val="0"/>
          <w:numId w:val="8"/>
        </w:numPr>
      </w:pPr>
      <w:r w:rsidRPr="00404A12">
        <w:rPr>
          <w:szCs w:val="24"/>
        </w:rPr>
        <w:t>B</w:t>
      </w:r>
      <w:r w:rsidR="00E85B71" w:rsidRPr="00404A12">
        <w:rPr>
          <w:szCs w:val="24"/>
        </w:rPr>
        <w:t xml:space="preserve"> - </w:t>
      </w:r>
      <w:r w:rsidR="00E85B71" w:rsidRPr="00404A12">
        <w:t>Home Institute proposal on activities to be performed</w:t>
      </w:r>
    </w:p>
    <w:p w14:paraId="5841EB3E" w14:textId="77777777" w:rsidR="00E85B71" w:rsidRPr="00404A12" w:rsidRDefault="00831E46" w:rsidP="00E85B71">
      <w:pPr>
        <w:pStyle w:val="ListParagraph"/>
        <w:numPr>
          <w:ilvl w:val="0"/>
          <w:numId w:val="8"/>
        </w:numPr>
      </w:pPr>
      <w:r w:rsidRPr="00404A12">
        <w:t>C</w:t>
      </w:r>
      <w:r w:rsidR="00E85B71" w:rsidRPr="00404A12">
        <w:t xml:space="preserve"> - Associate– Professional History Form</w:t>
      </w:r>
      <w:r w:rsidR="00404A12">
        <w:t xml:space="preserve"> (one form for each proposed Associate)</w:t>
      </w:r>
    </w:p>
    <w:p w14:paraId="73EA8742" w14:textId="77777777" w:rsidR="00E85B71" w:rsidRPr="00404A12" w:rsidRDefault="00831E46" w:rsidP="00E85B71">
      <w:pPr>
        <w:pStyle w:val="ListParagraph"/>
        <w:numPr>
          <w:ilvl w:val="0"/>
          <w:numId w:val="8"/>
        </w:numPr>
        <w:rPr>
          <w:szCs w:val="24"/>
        </w:rPr>
      </w:pPr>
      <w:r w:rsidRPr="00404A12">
        <w:rPr>
          <w:szCs w:val="24"/>
        </w:rPr>
        <w:t>D</w:t>
      </w:r>
      <w:r w:rsidR="00E85B71" w:rsidRPr="00404A12">
        <w:rPr>
          <w:szCs w:val="24"/>
        </w:rPr>
        <w:t xml:space="preserve"> - Financial Support to the Associate(s)</w:t>
      </w:r>
    </w:p>
    <w:p w14:paraId="0753D1BC" w14:textId="77777777" w:rsidR="00831E46" w:rsidRPr="00404A12" w:rsidRDefault="00831E46" w:rsidP="00E85B71">
      <w:pPr>
        <w:pStyle w:val="ListParagraph"/>
        <w:numPr>
          <w:ilvl w:val="0"/>
          <w:numId w:val="8"/>
        </w:numPr>
        <w:rPr>
          <w:szCs w:val="24"/>
        </w:rPr>
      </w:pPr>
      <w:r w:rsidRPr="00404A12">
        <w:rPr>
          <w:szCs w:val="24"/>
        </w:rPr>
        <w:t>E</w:t>
      </w:r>
      <w:r w:rsidR="00E85B71" w:rsidRPr="00404A12">
        <w:rPr>
          <w:szCs w:val="24"/>
        </w:rPr>
        <w:t xml:space="preserve"> - Reimbursement of Costs to the Home Institute</w:t>
      </w:r>
    </w:p>
    <w:p w14:paraId="0438DF75" w14:textId="77777777" w:rsidR="00141B68" w:rsidRDefault="00141B68" w:rsidP="00977CDC"/>
    <w:p w14:paraId="0ADA1593" w14:textId="4700C957" w:rsidR="00B339BD" w:rsidRDefault="006F0C43" w:rsidP="00977CDC">
      <w:r w:rsidRPr="006F0C43">
        <w:t>Proposals shall be submitted through the SAP Success Factor portal in PDF format, indicating the title and Reference number and must be submitted before the expiration of the application deadline. Proposals received after the deadline will not be considered.</w:t>
      </w:r>
      <w:r w:rsidR="00B339BD">
        <w:t xml:space="preserve"> </w:t>
      </w:r>
    </w:p>
    <w:p w14:paraId="24FC8B98" w14:textId="77777777" w:rsidR="00977CDC" w:rsidRDefault="00977CDC" w:rsidP="00977CDC"/>
    <w:p w14:paraId="078415A6" w14:textId="7B303289" w:rsidR="00B82C28" w:rsidRDefault="00831E46" w:rsidP="00977CDC">
      <w:r>
        <w:t>The IO shall evaluate all p</w:t>
      </w:r>
      <w:r w:rsidR="00977CDC">
        <w:t xml:space="preserve">roposals </w:t>
      </w:r>
      <w:r>
        <w:t xml:space="preserve">received. During the evaluation process the IO may request clarifications on the proposal submitted by </w:t>
      </w:r>
      <w:r w:rsidR="00B82C28">
        <w:t>a</w:t>
      </w:r>
      <w:r>
        <w:t xml:space="preserve"> Hom</w:t>
      </w:r>
      <w:r w:rsidR="00977CDC">
        <w:t>e Institute</w:t>
      </w:r>
      <w:r>
        <w:t>.</w:t>
      </w:r>
    </w:p>
    <w:p w14:paraId="713F2318" w14:textId="77777777" w:rsidR="00B82C28" w:rsidRDefault="00B82C28" w:rsidP="00977CDC"/>
    <w:p w14:paraId="1E324CDA" w14:textId="77777777" w:rsidR="00B41BD5" w:rsidRDefault="00B82C28" w:rsidP="00977CDC">
      <w:r>
        <w:t>The s</w:t>
      </w:r>
      <w:r w:rsidR="00E52053">
        <w:t xml:space="preserve">elected </w:t>
      </w:r>
      <w:r>
        <w:t xml:space="preserve">Home Institute shall be contacted </w:t>
      </w:r>
      <w:r w:rsidR="00647822">
        <w:t xml:space="preserve">by the IO </w:t>
      </w:r>
      <w:r>
        <w:t xml:space="preserve">for the definition and </w:t>
      </w:r>
      <w:r w:rsidR="00977CDC">
        <w:t>conclusion of an Implementing Ag</w:t>
      </w:r>
      <w:r w:rsidR="00A64E3F">
        <w:t>r</w:t>
      </w:r>
      <w:r w:rsidR="00977CDC">
        <w:t>eement</w:t>
      </w:r>
      <w:r w:rsidR="00647822">
        <w:t xml:space="preserve">, which will be followed by the formal nomination of </w:t>
      </w:r>
      <w:r w:rsidR="00AC3FE8">
        <w:t xml:space="preserve">the </w:t>
      </w:r>
      <w:r w:rsidR="00647822">
        <w:t>IPA</w:t>
      </w:r>
      <w:r w:rsidR="00AC3FE8">
        <w:t>(</w:t>
      </w:r>
      <w:r w:rsidR="00647822">
        <w:t>s</w:t>
      </w:r>
      <w:r w:rsidR="00AC3FE8">
        <w:t>)</w:t>
      </w:r>
      <w:r w:rsidR="00977CDC">
        <w:t>.</w:t>
      </w:r>
    </w:p>
    <w:p w14:paraId="0ABB07DD" w14:textId="77777777" w:rsidR="005368E6" w:rsidRDefault="005368E6" w:rsidP="00977CDC"/>
    <w:p w14:paraId="44295365" w14:textId="030FA0E4" w:rsidR="005368E6" w:rsidRDefault="003722E9" w:rsidP="00977CDC">
      <w:r>
        <w:t xml:space="preserve">Home Institutes shall be aware that, </w:t>
      </w:r>
      <w:proofErr w:type="gramStart"/>
      <w:r>
        <w:t>i</w:t>
      </w:r>
      <w:r w:rsidR="00E60CD1">
        <w:t xml:space="preserve">n order </w:t>
      </w:r>
      <w:r>
        <w:t>for</w:t>
      </w:r>
      <w:proofErr w:type="gramEnd"/>
      <w:r>
        <w:t xml:space="preserve"> the IO </w:t>
      </w:r>
      <w:r w:rsidR="00E60CD1">
        <w:t xml:space="preserve">to ensure fair </w:t>
      </w:r>
      <w:r w:rsidR="002914C6">
        <w:t xml:space="preserve">and transparent </w:t>
      </w:r>
      <w:r w:rsidR="00E60CD1">
        <w:t>procurement processes, t</w:t>
      </w:r>
      <w:r w:rsidR="005368E6" w:rsidRPr="005368E6">
        <w:t xml:space="preserve">he assignment of </w:t>
      </w:r>
      <w:r w:rsidR="00E60CD1">
        <w:t xml:space="preserve">an </w:t>
      </w:r>
      <w:r w:rsidR="005368E6" w:rsidRPr="005368E6">
        <w:t xml:space="preserve">IPA may result </w:t>
      </w:r>
      <w:r w:rsidR="00E60CD1">
        <w:t>in</w:t>
      </w:r>
      <w:r w:rsidR="005368E6" w:rsidRPr="005368E6">
        <w:t xml:space="preserve"> </w:t>
      </w:r>
      <w:r w:rsidR="005368E6">
        <w:t>the</w:t>
      </w:r>
      <w:r w:rsidR="005368E6" w:rsidRPr="005368E6">
        <w:t xml:space="preserve"> Home Institute </w:t>
      </w:r>
      <w:r w:rsidR="00E60CD1">
        <w:t>being excluded from</w:t>
      </w:r>
      <w:r w:rsidR="005368E6" w:rsidRPr="005368E6">
        <w:t xml:space="preserve"> participat</w:t>
      </w:r>
      <w:r w:rsidR="00E60CD1">
        <w:t>ing</w:t>
      </w:r>
      <w:r w:rsidR="005368E6" w:rsidRPr="005368E6">
        <w:t xml:space="preserve"> </w:t>
      </w:r>
      <w:r w:rsidR="00E60CD1">
        <w:t>in</w:t>
      </w:r>
      <w:r w:rsidR="005368E6" w:rsidRPr="005368E6">
        <w:t xml:space="preserve"> future ITER Tender procedures</w:t>
      </w:r>
      <w:r w:rsidR="00E60CD1">
        <w:t xml:space="preserve"> for areas</w:t>
      </w:r>
      <w:r w:rsidR="005368E6" w:rsidRPr="005368E6">
        <w:t xml:space="preserve"> </w:t>
      </w:r>
      <w:r w:rsidR="00E60CD1">
        <w:t>related to</w:t>
      </w:r>
      <w:r w:rsidR="005368E6" w:rsidRPr="005368E6">
        <w:t xml:space="preserve"> </w:t>
      </w:r>
      <w:r w:rsidR="00E60CD1">
        <w:t xml:space="preserve">their </w:t>
      </w:r>
      <w:r w:rsidR="005368E6">
        <w:t>IPA</w:t>
      </w:r>
      <w:r w:rsidR="00E60CD1">
        <w:t>’s</w:t>
      </w:r>
      <w:r w:rsidR="005368E6">
        <w:t xml:space="preserve"> activities</w:t>
      </w:r>
      <w:r w:rsidR="005368E6" w:rsidRPr="005368E6">
        <w:t xml:space="preserve">. </w:t>
      </w:r>
      <w:r w:rsidR="00E60CD1">
        <w:t>This</w:t>
      </w:r>
      <w:r w:rsidR="005368E6" w:rsidRPr="005368E6">
        <w:t xml:space="preserve"> decision will be at the IO’s sole discretion and will be irrevocable.</w:t>
      </w:r>
    </w:p>
    <w:p w14:paraId="007126AE" w14:textId="77777777" w:rsidR="00B41BD5" w:rsidRDefault="00B41BD5" w:rsidP="00B41BD5">
      <w:pPr>
        <w:pStyle w:val="Heading1"/>
      </w:pPr>
      <w:bookmarkStart w:id="2" w:name="_Toc473042991"/>
      <w:r>
        <w:t>Disclaimer</w:t>
      </w:r>
      <w:bookmarkEnd w:id="2"/>
    </w:p>
    <w:p w14:paraId="29CB4951" w14:textId="4686DD6F" w:rsidR="001E57AD" w:rsidRDefault="001E57AD" w:rsidP="001E57AD">
      <w:r>
        <w:t>The proposed IPAs must be employee</w:t>
      </w:r>
      <w:r w:rsidR="00802A90">
        <w:t>s</w:t>
      </w:r>
      <w:r>
        <w:t xml:space="preserve"> of the Home Institute </w:t>
      </w:r>
      <w:r w:rsidRPr="001E57AD">
        <w:t>(HI) which can be an IO</w:t>
      </w:r>
      <w:r w:rsidR="00517A56">
        <w:t xml:space="preserve"> </w:t>
      </w:r>
      <w:r w:rsidRPr="001E57AD">
        <w:t>Domestic Agency or other legal entity within the ITER Members</w:t>
      </w:r>
      <w:r>
        <w:t xml:space="preserve">, at the time of submission of the proposal. </w:t>
      </w:r>
    </w:p>
    <w:p w14:paraId="2ED7AEE6" w14:textId="5703045D" w:rsidR="00A14546" w:rsidRDefault="00B41BD5" w:rsidP="00A14546">
      <w:r>
        <w:lastRenderedPageBreak/>
        <w:t xml:space="preserve">Please note that IPAs are not IO staff members and </w:t>
      </w:r>
      <w:r w:rsidR="00831E46">
        <w:t xml:space="preserve">will be </w:t>
      </w:r>
      <w:r>
        <w:t xml:space="preserve">responsible for the payment of tax in compliance with applicable national legislation. Home Institutes shall ensure that IPAs </w:t>
      </w:r>
      <w:r w:rsidR="00A14546">
        <w:t>benefit, for the entire duration of their assignment with the IO, of a</w:t>
      </w:r>
      <w:r w:rsidR="003722E9">
        <w:t>n appropriate</w:t>
      </w:r>
      <w:r w:rsidR="00A14546">
        <w:t xml:space="preserve"> medical insurance coverage, which shall be </w:t>
      </w:r>
      <w:r w:rsidR="003722E9">
        <w:t xml:space="preserve">at least </w:t>
      </w:r>
      <w:r w:rsidR="00A14546">
        <w:t>equivalent to the standard French social security regime. In addition, the H</w:t>
      </w:r>
      <w:r w:rsidR="003722E9">
        <w:t xml:space="preserve">ome </w:t>
      </w:r>
      <w:r w:rsidR="00A14546">
        <w:t>I</w:t>
      </w:r>
      <w:r w:rsidR="003722E9">
        <w:t>nstitute</w:t>
      </w:r>
      <w:r w:rsidR="00A14546">
        <w:t xml:space="preserve"> shall </w:t>
      </w:r>
      <w:r w:rsidR="003722E9">
        <w:t>make all</w:t>
      </w:r>
      <w:r w:rsidR="00A14546">
        <w:t xml:space="preserve"> efforts to provide the IO with a certificate for civil liability insurance covering the IPA while working on the IO Site. Corresponding insurance certificates shall be provided </w:t>
      </w:r>
      <w:r w:rsidR="003722E9">
        <w:t xml:space="preserve">to ensure continuous coverage </w:t>
      </w:r>
      <w:r w:rsidR="00A14546">
        <w:t xml:space="preserve">for each IPA </w:t>
      </w:r>
      <w:r w:rsidR="003722E9">
        <w:t xml:space="preserve">during their assignment </w:t>
      </w:r>
      <w:r w:rsidR="00A14546">
        <w:t>on the IO Site.</w:t>
      </w:r>
    </w:p>
    <w:p w14:paraId="17751D43" w14:textId="77777777" w:rsidR="00141B68" w:rsidRDefault="00141B68" w:rsidP="00B41BD5"/>
    <w:p w14:paraId="0FE5A4A6" w14:textId="0BFA2BF5" w:rsidR="00B41BD5" w:rsidRDefault="00FD36FD" w:rsidP="00B41BD5">
      <w:r>
        <w:t>Once an Implementing Agreement is established, a</w:t>
      </w:r>
      <w:r w:rsidR="00B41BD5">
        <w:t xml:space="preserve"> Nomination Form </w:t>
      </w:r>
      <w:r>
        <w:t>is</w:t>
      </w:r>
      <w:r w:rsidR="00B41BD5">
        <w:t xml:space="preserve"> </w:t>
      </w:r>
      <w:r>
        <w:t>completed and signed</w:t>
      </w:r>
      <w:r w:rsidR="00B41BD5">
        <w:t xml:space="preserve"> </w:t>
      </w:r>
      <w:r>
        <w:t>by the parties concerned for each IPA, describing details and conditions of assignment.</w:t>
      </w:r>
    </w:p>
    <w:p w14:paraId="77EA3A10" w14:textId="25EB3C5F" w:rsidR="00977CDC" w:rsidRDefault="00E85B71" w:rsidP="00977CDC">
      <w:pPr>
        <w:sectPr w:rsidR="00977CDC" w:rsidSect="0040713F">
          <w:headerReference w:type="default" r:id="rId11"/>
          <w:footerReference w:type="default" r:id="rId12"/>
          <w:headerReference w:type="first" r:id="rId13"/>
          <w:pgSz w:w="11906" w:h="16838" w:code="9"/>
          <w:pgMar w:top="1276" w:right="1270" w:bottom="1440" w:left="1440" w:header="709" w:footer="646" w:gutter="0"/>
          <w:cols w:space="708"/>
          <w:titlePg/>
          <w:docGrid w:linePitch="360"/>
        </w:sectPr>
      </w:pPr>
      <w:r>
        <w:t xml:space="preserve">All payments made by the IO are </w:t>
      </w:r>
      <w:r w:rsidR="007F408F" w:rsidRPr="007F408F">
        <w:t>drawn up in Euro or – in exceptional cases – in</w:t>
      </w:r>
      <w:r w:rsidR="007F408F">
        <w:t xml:space="preserve"> </w:t>
      </w:r>
      <w:r w:rsidR="00E31832">
        <w:t>Unite</w:t>
      </w:r>
      <w:r w:rsidR="00E60CD1">
        <w:t>d</w:t>
      </w:r>
      <w:r w:rsidR="00E31832">
        <w:t xml:space="preserve"> S</w:t>
      </w:r>
      <w:r w:rsidR="00E60CD1">
        <w:t>t</w:t>
      </w:r>
      <w:r w:rsidR="00E31832">
        <w:t xml:space="preserve">ates </w:t>
      </w:r>
      <w:r w:rsidR="00E60CD1">
        <w:t>Dollars</w:t>
      </w:r>
      <w:r w:rsidR="00404A12">
        <w:t>.</w:t>
      </w:r>
    </w:p>
    <w:p w14:paraId="6FC26145" w14:textId="77777777" w:rsidR="00977CDC" w:rsidRDefault="007D7321" w:rsidP="00E85B71">
      <w:pPr>
        <w:pStyle w:val="Appendix"/>
        <w:jc w:val="center"/>
      </w:pPr>
      <w:bookmarkStart w:id="3" w:name="_Toc473042994"/>
      <w:r>
        <w:lastRenderedPageBreak/>
        <w:t>A -</w:t>
      </w:r>
      <w:r w:rsidR="00977CDC">
        <w:t xml:space="preserve"> Letter of Application</w:t>
      </w:r>
      <w:bookmarkEnd w:id="3"/>
    </w:p>
    <w:p w14:paraId="0F1A9A6B" w14:textId="77777777" w:rsidR="00977CDC" w:rsidRDefault="00977CDC" w:rsidP="00977CDC"/>
    <w:p w14:paraId="0AA2A236" w14:textId="77777777" w:rsidR="00977CDC" w:rsidRDefault="00977CDC" w:rsidP="00977CDC">
      <w:r w:rsidRPr="007D7321">
        <w:rPr>
          <w:b/>
        </w:rPr>
        <w:t>Date</w:t>
      </w:r>
      <w:r>
        <w:t>:</w:t>
      </w:r>
      <w:r w:rsidR="00A64E3F">
        <w:t xml:space="preserve"> </w:t>
      </w:r>
      <w:r w:rsidR="00A64E3F" w:rsidRPr="00A64E3F">
        <w:rPr>
          <w:highlight w:val="yellow"/>
        </w:rPr>
        <w:t>DD MONTH YEAR</w:t>
      </w:r>
    </w:p>
    <w:p w14:paraId="1C35B2F5" w14:textId="77777777" w:rsidR="00977CDC" w:rsidRDefault="00977CDC" w:rsidP="00977CDC"/>
    <w:p w14:paraId="531F2377" w14:textId="77777777" w:rsidR="00977CDC" w:rsidRDefault="00977CDC" w:rsidP="00977CDC">
      <w:r w:rsidRPr="007D7321">
        <w:rPr>
          <w:b/>
        </w:rPr>
        <w:t>Sub</w:t>
      </w:r>
      <w:r w:rsidR="007D7321" w:rsidRPr="007D7321">
        <w:rPr>
          <w:b/>
        </w:rPr>
        <w:t>ject</w:t>
      </w:r>
      <w:r>
        <w:t xml:space="preserve">: </w:t>
      </w:r>
      <w:r w:rsidR="00BC6601">
        <w:t xml:space="preserve">Proposal on Call for </w:t>
      </w:r>
      <w:r>
        <w:t xml:space="preserve">Expression of Interest </w:t>
      </w:r>
      <w:r w:rsidR="00BC6601">
        <w:t xml:space="preserve">for </w:t>
      </w:r>
      <w:r w:rsidR="00BC6601" w:rsidRPr="005415A8">
        <w:rPr>
          <w:highlight w:val="yellow"/>
        </w:rPr>
        <w:t>Associate…</w:t>
      </w:r>
      <w:r w:rsidR="005415A8" w:rsidRPr="005415A8">
        <w:rPr>
          <w:highlight w:val="yellow"/>
        </w:rPr>
        <w:t xml:space="preserve"> (Ref. No. IPA/____/___/___)</w:t>
      </w:r>
      <w:r w:rsidR="005415A8">
        <w:t xml:space="preserve"> </w:t>
      </w:r>
      <w:r w:rsidR="00BC6601" w:rsidRPr="005415A8">
        <w:rPr>
          <w:i/>
        </w:rPr>
        <w:t>(Full title as published</w:t>
      </w:r>
      <w:r w:rsidR="005415A8" w:rsidRPr="005415A8">
        <w:rPr>
          <w:i/>
        </w:rPr>
        <w:t xml:space="preserve"> with related reference number)</w:t>
      </w:r>
      <w:r w:rsidR="00BC6601">
        <w:t xml:space="preserve"> </w:t>
      </w:r>
    </w:p>
    <w:p w14:paraId="6CA06A7D" w14:textId="77777777" w:rsidR="00977CDC" w:rsidRDefault="00977CDC" w:rsidP="00977CDC"/>
    <w:p w14:paraId="61222A94" w14:textId="77777777" w:rsidR="005415A8" w:rsidRDefault="005415A8" w:rsidP="00977CDC"/>
    <w:p w14:paraId="76C862A1" w14:textId="77777777" w:rsidR="00977CDC" w:rsidRDefault="00977CDC" w:rsidP="00977CDC">
      <w:r>
        <w:t>Dear Sir/Madam,</w:t>
      </w:r>
    </w:p>
    <w:p w14:paraId="007CA5CA" w14:textId="77777777" w:rsidR="00977CDC" w:rsidRDefault="00977CDC" w:rsidP="00977CDC"/>
    <w:p w14:paraId="48F0EE0E" w14:textId="77777777" w:rsidR="005415A8" w:rsidRDefault="00BC6601" w:rsidP="00977CDC">
      <w:r>
        <w:t xml:space="preserve">This letter is in </w:t>
      </w:r>
      <w:r w:rsidR="00977CDC">
        <w:t xml:space="preserve">response to the </w:t>
      </w:r>
      <w:r>
        <w:t xml:space="preserve">Call for </w:t>
      </w:r>
      <w:r w:rsidR="00977CDC">
        <w:t>Expression</w:t>
      </w:r>
      <w:r>
        <w:t>s</w:t>
      </w:r>
      <w:r w:rsidR="00977CDC">
        <w:t xml:space="preserve"> of Interest </w:t>
      </w:r>
      <w:r>
        <w:t xml:space="preserve">for Associates (Ref. No. IPA/____/___/___) </w:t>
      </w:r>
      <w:r w:rsidR="00977CDC">
        <w:t>published on the ITER website</w:t>
      </w:r>
      <w:r w:rsidR="005415A8">
        <w:t>.</w:t>
      </w:r>
    </w:p>
    <w:p w14:paraId="5DE9675A" w14:textId="77777777" w:rsidR="005415A8" w:rsidRDefault="005415A8" w:rsidP="00977CDC"/>
    <w:p w14:paraId="5E2ECBF3" w14:textId="77777777" w:rsidR="00977CDC" w:rsidRDefault="00977CDC" w:rsidP="00977CDC">
      <w:r>
        <w:t>This Proposal is submitted by</w:t>
      </w:r>
      <w:r w:rsidR="005415A8">
        <w:t>:</w:t>
      </w:r>
      <w:r>
        <w:t xml:space="preserve"> </w:t>
      </w:r>
      <w:r w:rsidR="005415A8">
        <w:tab/>
      </w:r>
      <w:r w:rsidR="00981403">
        <w:tab/>
      </w:r>
      <w:r w:rsidRPr="00977CDC">
        <w:rPr>
          <w:highlight w:val="yellow"/>
        </w:rPr>
        <w:t>H</w:t>
      </w:r>
      <w:r w:rsidR="00981403">
        <w:rPr>
          <w:highlight w:val="yellow"/>
        </w:rPr>
        <w:t xml:space="preserve">ome Institute </w:t>
      </w:r>
      <w:r w:rsidR="00AC3FE8">
        <w:rPr>
          <w:highlight w:val="yellow"/>
        </w:rPr>
        <w:t xml:space="preserve">Full </w:t>
      </w:r>
      <w:r w:rsidR="00981403">
        <w:rPr>
          <w:highlight w:val="yellow"/>
        </w:rPr>
        <w:t>Name</w:t>
      </w:r>
    </w:p>
    <w:p w14:paraId="44530477" w14:textId="77777777" w:rsidR="007D7321" w:rsidRDefault="007D7321" w:rsidP="00977CDC">
      <w:r>
        <w:t>Address:</w:t>
      </w:r>
      <w:r w:rsidR="005415A8">
        <w:tab/>
      </w:r>
      <w:r w:rsidR="005415A8">
        <w:tab/>
      </w:r>
      <w:proofErr w:type="gramStart"/>
      <w:r w:rsidR="005415A8">
        <w:tab/>
        <w:t xml:space="preserve">  </w:t>
      </w:r>
      <w:r w:rsidR="005415A8">
        <w:tab/>
      </w:r>
      <w:proofErr w:type="gramEnd"/>
      <w:r w:rsidR="00981403">
        <w:tab/>
      </w:r>
      <w:r w:rsidRPr="007D7321">
        <w:rPr>
          <w:highlight w:val="yellow"/>
        </w:rPr>
        <w:t>H</w:t>
      </w:r>
      <w:r w:rsidR="00981403">
        <w:rPr>
          <w:highlight w:val="yellow"/>
        </w:rPr>
        <w:t xml:space="preserve">ome Institute </w:t>
      </w:r>
      <w:r w:rsidR="00AC3FE8">
        <w:rPr>
          <w:highlight w:val="yellow"/>
        </w:rPr>
        <w:t xml:space="preserve">Full </w:t>
      </w:r>
      <w:r w:rsidR="00981403">
        <w:rPr>
          <w:highlight w:val="yellow"/>
        </w:rPr>
        <w:t>Address</w:t>
      </w:r>
    </w:p>
    <w:p w14:paraId="3FDF253E" w14:textId="6AFC8BD3" w:rsidR="00AC3FE8" w:rsidRDefault="00AC3FE8" w:rsidP="00977CDC"/>
    <w:p w14:paraId="6EA49775" w14:textId="36CB4C55" w:rsidR="00AC3FE8" w:rsidRDefault="00977CDC" w:rsidP="00977CDC">
      <w:r>
        <w:t>Contact</w:t>
      </w:r>
      <w:r w:rsidR="00AC3FE8">
        <w:t>s</w:t>
      </w:r>
      <w:r>
        <w:t>:</w:t>
      </w:r>
    </w:p>
    <w:p w14:paraId="3B535ED6" w14:textId="77777777" w:rsidR="005415A8" w:rsidRDefault="00AC3FE8" w:rsidP="00977CDC">
      <w:pPr>
        <w:rPr>
          <w:highlight w:val="yellow"/>
        </w:rPr>
      </w:pPr>
      <w:r>
        <w:t>Administrative aspects:</w:t>
      </w:r>
      <w:r w:rsidR="005415A8">
        <w:tab/>
      </w:r>
      <w:r w:rsidR="005415A8">
        <w:tab/>
      </w:r>
      <w:r w:rsidR="00981403">
        <w:tab/>
      </w:r>
      <w:r w:rsidR="00977CDC" w:rsidRPr="00977CDC">
        <w:rPr>
          <w:highlight w:val="yellow"/>
        </w:rPr>
        <w:t>N</w:t>
      </w:r>
      <w:r w:rsidR="00981403">
        <w:rPr>
          <w:highlight w:val="yellow"/>
        </w:rPr>
        <w:t>ame, Job Title</w:t>
      </w:r>
      <w:r w:rsidR="00977CDC" w:rsidRPr="00977CDC">
        <w:rPr>
          <w:highlight w:val="yellow"/>
        </w:rPr>
        <w:t xml:space="preserve"> </w:t>
      </w:r>
    </w:p>
    <w:p w14:paraId="086A10FC" w14:textId="77777777" w:rsidR="00981403" w:rsidRDefault="00977CDC" w:rsidP="00981403">
      <w:pPr>
        <w:ind w:left="3600" w:firstLine="720"/>
        <w:rPr>
          <w:highlight w:val="yellow"/>
        </w:rPr>
      </w:pPr>
      <w:r w:rsidRPr="00977CDC">
        <w:rPr>
          <w:highlight w:val="yellow"/>
        </w:rPr>
        <w:t>E</w:t>
      </w:r>
      <w:r w:rsidR="00981403">
        <w:rPr>
          <w:highlight w:val="yellow"/>
        </w:rPr>
        <w:t>-</w:t>
      </w:r>
      <w:r w:rsidRPr="00977CDC">
        <w:rPr>
          <w:highlight w:val="yellow"/>
        </w:rPr>
        <w:t>M</w:t>
      </w:r>
      <w:r w:rsidR="00981403">
        <w:rPr>
          <w:highlight w:val="yellow"/>
        </w:rPr>
        <w:t>ail</w:t>
      </w:r>
      <w:r w:rsidRPr="00977CDC">
        <w:rPr>
          <w:highlight w:val="yellow"/>
        </w:rPr>
        <w:t xml:space="preserve"> </w:t>
      </w:r>
    </w:p>
    <w:p w14:paraId="681A53D5" w14:textId="77777777" w:rsidR="00977CDC" w:rsidRDefault="00981403" w:rsidP="00981403">
      <w:pPr>
        <w:ind w:left="3600" w:firstLine="720"/>
      </w:pPr>
      <w:r>
        <w:rPr>
          <w:highlight w:val="yellow"/>
        </w:rPr>
        <w:t>Telephone</w:t>
      </w:r>
    </w:p>
    <w:p w14:paraId="550F0CBC" w14:textId="77777777" w:rsidR="00AC3FE8" w:rsidRDefault="00AC3FE8" w:rsidP="00981403">
      <w:pPr>
        <w:ind w:left="3600" w:firstLine="720"/>
      </w:pPr>
    </w:p>
    <w:p w14:paraId="3D6879E3" w14:textId="77777777" w:rsidR="00AC3FE8" w:rsidRDefault="00AC3FE8" w:rsidP="00AC3FE8">
      <w:pPr>
        <w:rPr>
          <w:highlight w:val="yellow"/>
        </w:rPr>
      </w:pPr>
      <w:r>
        <w:t>Technical aspects:</w:t>
      </w:r>
      <w:r>
        <w:tab/>
      </w:r>
      <w:r>
        <w:tab/>
      </w:r>
      <w:r>
        <w:tab/>
      </w:r>
      <w:r>
        <w:tab/>
      </w:r>
      <w:r w:rsidRPr="00977CDC">
        <w:rPr>
          <w:highlight w:val="yellow"/>
        </w:rPr>
        <w:t>N</w:t>
      </w:r>
      <w:r>
        <w:rPr>
          <w:highlight w:val="yellow"/>
        </w:rPr>
        <w:t>ame, Job Title</w:t>
      </w:r>
      <w:r w:rsidRPr="00977CDC">
        <w:rPr>
          <w:highlight w:val="yellow"/>
        </w:rPr>
        <w:t xml:space="preserve"> </w:t>
      </w:r>
    </w:p>
    <w:p w14:paraId="6C18E163" w14:textId="77777777" w:rsidR="00AC3FE8" w:rsidRDefault="00AC3FE8" w:rsidP="00AC3FE8">
      <w:pPr>
        <w:ind w:left="3600" w:firstLine="720"/>
        <w:rPr>
          <w:highlight w:val="yellow"/>
        </w:rPr>
      </w:pPr>
      <w:r w:rsidRPr="00977CDC">
        <w:rPr>
          <w:highlight w:val="yellow"/>
        </w:rPr>
        <w:t>E</w:t>
      </w:r>
      <w:r>
        <w:rPr>
          <w:highlight w:val="yellow"/>
        </w:rPr>
        <w:t>-</w:t>
      </w:r>
      <w:r w:rsidRPr="00977CDC">
        <w:rPr>
          <w:highlight w:val="yellow"/>
        </w:rPr>
        <w:t>M</w:t>
      </w:r>
      <w:r>
        <w:rPr>
          <w:highlight w:val="yellow"/>
        </w:rPr>
        <w:t>ail</w:t>
      </w:r>
      <w:r w:rsidRPr="00977CDC">
        <w:rPr>
          <w:highlight w:val="yellow"/>
        </w:rPr>
        <w:t xml:space="preserve"> </w:t>
      </w:r>
    </w:p>
    <w:p w14:paraId="118B90B3" w14:textId="77777777" w:rsidR="00AC3FE8" w:rsidRDefault="00AC3FE8" w:rsidP="00AC3FE8">
      <w:pPr>
        <w:ind w:left="3600" w:firstLine="720"/>
      </w:pPr>
      <w:r>
        <w:rPr>
          <w:highlight w:val="yellow"/>
        </w:rPr>
        <w:t>Telephone</w:t>
      </w:r>
    </w:p>
    <w:p w14:paraId="323ACEB6" w14:textId="77777777" w:rsidR="00AC3FE8" w:rsidRDefault="00AC3FE8" w:rsidP="00981403">
      <w:pPr>
        <w:ind w:left="3600" w:firstLine="720"/>
      </w:pPr>
    </w:p>
    <w:p w14:paraId="1518F1FD" w14:textId="77777777" w:rsidR="00981403" w:rsidRDefault="00981403" w:rsidP="00977CDC"/>
    <w:p w14:paraId="4A3A9F08" w14:textId="780D2B09" w:rsidR="00977CDC" w:rsidRDefault="00977CDC" w:rsidP="00977CDC">
      <w:r>
        <w:t xml:space="preserve">Date of </w:t>
      </w:r>
      <w:r w:rsidR="00981403">
        <w:t xml:space="preserve">signature of </w:t>
      </w:r>
      <w:r w:rsidR="00AC3FE8">
        <w:t xml:space="preserve">the </w:t>
      </w:r>
      <w:r w:rsidR="005368E6">
        <w:t>MoU/CA/</w:t>
      </w:r>
      <w:proofErr w:type="spellStart"/>
      <w:r w:rsidR="005368E6">
        <w:t>MoA</w:t>
      </w:r>
      <w:proofErr w:type="spellEnd"/>
      <w:r w:rsidR="005368E6">
        <w:t xml:space="preserve"> </w:t>
      </w:r>
      <w:r>
        <w:t>with</w:t>
      </w:r>
      <w:r w:rsidR="00981403">
        <w:t xml:space="preserve"> </w:t>
      </w:r>
      <w:r>
        <w:t>the ITER Organization:</w:t>
      </w:r>
      <w:r w:rsidR="005368E6">
        <w:tab/>
      </w:r>
      <w:r w:rsidRPr="00977CDC">
        <w:rPr>
          <w:highlight w:val="yellow"/>
        </w:rPr>
        <w:t>DD MM YYYY</w:t>
      </w:r>
    </w:p>
    <w:p w14:paraId="6569EA35" w14:textId="77777777" w:rsidR="006C4051" w:rsidRDefault="006C4051" w:rsidP="00977CDC"/>
    <w:p w14:paraId="3BE755C6" w14:textId="1B21EADE" w:rsidR="006C4051" w:rsidRDefault="00B52622" w:rsidP="006C4051">
      <w:r>
        <w:t>If not</w:t>
      </w:r>
      <w:r w:rsidR="00E60CD1">
        <w:t xml:space="preserve"> yet signed</w:t>
      </w:r>
      <w:r>
        <w:t>, please indicate</w:t>
      </w:r>
      <w:r w:rsidR="006C4051">
        <w:t>:</w:t>
      </w:r>
    </w:p>
    <w:p w14:paraId="7F3C0429" w14:textId="77777777" w:rsidR="006C4051" w:rsidRDefault="006C4051" w:rsidP="006C4051"/>
    <w:p w14:paraId="72B9D699" w14:textId="74A355B2" w:rsidR="006C4051" w:rsidRDefault="006C4051" w:rsidP="006C4051">
      <w:pPr>
        <w:pStyle w:val="ListParagraph"/>
        <w:numPr>
          <w:ilvl w:val="0"/>
          <w:numId w:val="12"/>
        </w:numPr>
      </w:pPr>
      <w:r>
        <w:t xml:space="preserve">If the signature of a </w:t>
      </w:r>
      <w:r w:rsidR="005368E6">
        <w:t>CA/</w:t>
      </w:r>
      <w:proofErr w:type="spellStart"/>
      <w:r w:rsidR="00B52622">
        <w:t>MoA</w:t>
      </w:r>
      <w:proofErr w:type="spellEnd"/>
      <w:r>
        <w:t>:</w:t>
      </w:r>
      <w:r>
        <w:tab/>
      </w:r>
      <w:sdt>
        <w:sdtPr>
          <w:rPr>
            <w:rFonts w:ascii="MS Gothic" w:eastAsia="MS Gothic" w:hAnsi="MS Gothic"/>
          </w:rPr>
          <w:id w:val="-18216517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 </w:t>
      </w:r>
      <w:r w:rsidR="00B52622">
        <w:t>under process</w:t>
      </w:r>
      <w:r>
        <w:tab/>
        <w:t xml:space="preserve"> </w:t>
      </w:r>
      <w:sdt>
        <w:sdtPr>
          <w:rPr>
            <w:rFonts w:ascii="MS Gothic" w:eastAsia="MS Gothic" w:hAnsi="MS Gothic"/>
          </w:rPr>
          <w:id w:val="1945487261"/>
          <w14:checkbox>
            <w14:checked w14:val="0"/>
            <w14:checkedState w14:val="2612" w14:font="MS Gothic"/>
            <w14:uncheckedState w14:val="2610" w14:font="MS Gothic"/>
          </w14:checkbox>
        </w:sdtPr>
        <w:sdtEndPr/>
        <w:sdtContent>
          <w:r w:rsidRPr="006C4051">
            <w:rPr>
              <w:rFonts w:ascii="MS Gothic" w:eastAsia="MS Gothic" w:hAnsi="MS Gothic" w:hint="eastAsia"/>
            </w:rPr>
            <w:t>☐</w:t>
          </w:r>
        </w:sdtContent>
      </w:sdt>
      <w:r>
        <w:t xml:space="preserve"> - </w:t>
      </w:r>
      <w:r w:rsidR="00E60CD1">
        <w:t>would need to be initiated</w:t>
      </w:r>
    </w:p>
    <w:p w14:paraId="1E6C885E" w14:textId="7F5879E5" w:rsidR="006C4051" w:rsidRDefault="006C4051" w:rsidP="006C4051">
      <w:pPr>
        <w:pStyle w:val="ListParagraph"/>
        <w:numPr>
          <w:ilvl w:val="0"/>
          <w:numId w:val="12"/>
        </w:numPr>
      </w:pPr>
      <w:r>
        <w:t>Home Institute:</w:t>
      </w:r>
      <w:r>
        <w:tab/>
      </w:r>
      <w:r>
        <w:tab/>
      </w:r>
      <w:r>
        <w:tab/>
      </w:r>
      <w:sdt>
        <w:sdtPr>
          <w:rPr>
            <w:rFonts w:ascii="MS Gothic" w:eastAsia="MS Gothic" w:hAnsi="MS Gothic"/>
          </w:rPr>
          <w:id w:val="-6068153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 Public</w:t>
      </w:r>
      <w:r>
        <w:tab/>
      </w:r>
      <w:r>
        <w:tab/>
        <w:t xml:space="preserve"> </w:t>
      </w:r>
      <w:sdt>
        <w:sdtPr>
          <w:rPr>
            <w:rFonts w:ascii="MS Gothic" w:eastAsia="MS Gothic" w:hAnsi="MS Gothic"/>
          </w:rPr>
          <w:id w:val="-414706943"/>
          <w14:checkbox>
            <w14:checked w14:val="0"/>
            <w14:checkedState w14:val="2612" w14:font="MS Gothic"/>
            <w14:uncheckedState w14:val="2610" w14:font="MS Gothic"/>
          </w14:checkbox>
        </w:sdtPr>
        <w:sdtEndPr/>
        <w:sdtContent>
          <w:r w:rsidRPr="006C4051">
            <w:rPr>
              <w:rFonts w:ascii="MS Gothic" w:eastAsia="MS Gothic" w:hAnsi="MS Gothic" w:hint="eastAsia"/>
            </w:rPr>
            <w:t>☐</w:t>
          </w:r>
        </w:sdtContent>
      </w:sdt>
      <w:r>
        <w:t xml:space="preserve"> - Private</w:t>
      </w:r>
    </w:p>
    <w:p w14:paraId="2624FF76" w14:textId="77777777" w:rsidR="006C4051" w:rsidRDefault="006C4051" w:rsidP="006C4051">
      <w:pPr>
        <w:ind w:firstLine="360"/>
      </w:pPr>
      <w:r>
        <w:t>If Private Home Institute:</w:t>
      </w:r>
    </w:p>
    <w:p w14:paraId="0465BB30" w14:textId="77777777" w:rsidR="006C4051" w:rsidRDefault="006C4051" w:rsidP="006C4051">
      <w:pPr>
        <w:pStyle w:val="ListParagraph"/>
        <w:numPr>
          <w:ilvl w:val="0"/>
          <w:numId w:val="13"/>
        </w:numPr>
      </w:pPr>
      <w:r>
        <w:t xml:space="preserve">Country of Registration: </w:t>
      </w:r>
    </w:p>
    <w:p w14:paraId="698B3656" w14:textId="775EA17A" w:rsidR="006C4051" w:rsidRDefault="006C4051" w:rsidP="006C4051">
      <w:pPr>
        <w:pStyle w:val="ListParagraph"/>
        <w:numPr>
          <w:ilvl w:val="0"/>
          <w:numId w:val="13"/>
        </w:numPr>
      </w:pPr>
      <w:r>
        <w:t xml:space="preserve">Registration Number: </w:t>
      </w:r>
      <w:r>
        <w:tab/>
      </w:r>
    </w:p>
    <w:p w14:paraId="23ED31CF" w14:textId="77777777" w:rsidR="006C4051" w:rsidRDefault="006C4051" w:rsidP="006C4051">
      <w:pPr>
        <w:pStyle w:val="ListParagraph"/>
      </w:pPr>
    </w:p>
    <w:p w14:paraId="367E1829" w14:textId="77777777" w:rsidR="00A64E3F" w:rsidRDefault="00A64E3F" w:rsidP="00977CDC"/>
    <w:p w14:paraId="76242893" w14:textId="4C18BBB5" w:rsidR="00A64E3F" w:rsidRDefault="006C4051" w:rsidP="00A64E3F">
      <w:pPr>
        <w:jc w:val="right"/>
      </w:pPr>
      <w:r>
        <w:t>D</w:t>
      </w:r>
      <w:r w:rsidR="00981403">
        <w:t xml:space="preserve">ate and </w:t>
      </w:r>
      <w:r w:rsidR="00A64E3F">
        <w:t>Signature</w:t>
      </w:r>
    </w:p>
    <w:p w14:paraId="64359838" w14:textId="77777777" w:rsidR="00981403" w:rsidRPr="00981403" w:rsidRDefault="00981403" w:rsidP="00A64E3F">
      <w:pPr>
        <w:jc w:val="right"/>
        <w:rPr>
          <w:i/>
        </w:rPr>
      </w:pPr>
    </w:p>
    <w:p w14:paraId="771D9041" w14:textId="77777777" w:rsidR="00B41BD5" w:rsidRPr="00404A12" w:rsidRDefault="00981403" w:rsidP="00404A12">
      <w:pPr>
        <w:jc w:val="right"/>
        <w:rPr>
          <w:i/>
        </w:rPr>
      </w:pPr>
      <w:r w:rsidRPr="00981403">
        <w:rPr>
          <w:i/>
        </w:rPr>
        <w:t>(</w:t>
      </w:r>
      <w:r>
        <w:rPr>
          <w:i/>
        </w:rPr>
        <w:t xml:space="preserve">Complete </w:t>
      </w:r>
      <w:r w:rsidRPr="00981403">
        <w:rPr>
          <w:i/>
        </w:rPr>
        <w:t>Name, Job Title of Authorised Representative of the Home Institute)</w:t>
      </w:r>
    </w:p>
    <w:p w14:paraId="44340DBE" w14:textId="77777777" w:rsidR="00B41BD5" w:rsidRDefault="00B53C6D" w:rsidP="00E85B71">
      <w:pPr>
        <w:pStyle w:val="Appendix"/>
        <w:jc w:val="center"/>
      </w:pPr>
      <w:r>
        <w:lastRenderedPageBreak/>
        <w:t>B</w:t>
      </w:r>
      <w:r w:rsidR="00B41BD5">
        <w:t xml:space="preserve"> </w:t>
      </w:r>
      <w:r w:rsidR="00E85B71">
        <w:t>-</w:t>
      </w:r>
      <w:r w:rsidR="00B41BD5">
        <w:t xml:space="preserve"> </w:t>
      </w:r>
      <w:r>
        <w:t>Home Institute</w:t>
      </w:r>
      <w:r w:rsidR="00AC3FE8">
        <w:t xml:space="preserve"> (HI)</w:t>
      </w:r>
      <w:r>
        <w:t xml:space="preserve"> proposal on activities to be performed</w:t>
      </w:r>
    </w:p>
    <w:p w14:paraId="1BFFFCE1" w14:textId="77777777" w:rsidR="00B53C6D" w:rsidRDefault="00B53C6D" w:rsidP="002914C6">
      <w:pPr>
        <w:rPr>
          <w:highlight w:val="yellow"/>
        </w:rPr>
      </w:pPr>
    </w:p>
    <w:p w14:paraId="469508D2" w14:textId="77777777" w:rsidR="00EB254D" w:rsidRPr="00A8053A" w:rsidRDefault="00B53C6D">
      <w:pPr>
        <w:pStyle w:val="ListParagraph"/>
        <w:numPr>
          <w:ilvl w:val="0"/>
          <w:numId w:val="10"/>
        </w:numPr>
        <w:rPr>
          <w:i/>
        </w:rPr>
      </w:pPr>
      <w:r w:rsidRPr="00B53C6D">
        <w:rPr>
          <w:b/>
          <w:bCs/>
        </w:rPr>
        <w:t xml:space="preserve">Meeting the </w:t>
      </w:r>
      <w:r w:rsidR="00EB254D">
        <w:rPr>
          <w:b/>
          <w:bCs/>
        </w:rPr>
        <w:t>p</w:t>
      </w:r>
      <w:r w:rsidRPr="00B53C6D">
        <w:rPr>
          <w:b/>
          <w:bCs/>
        </w:rPr>
        <w:t>urpose/</w:t>
      </w:r>
      <w:r w:rsidR="00EB254D">
        <w:rPr>
          <w:b/>
          <w:bCs/>
        </w:rPr>
        <w:t>s</w:t>
      </w:r>
      <w:r w:rsidRPr="00B53C6D">
        <w:rPr>
          <w:b/>
          <w:bCs/>
        </w:rPr>
        <w:t>cope</w:t>
      </w:r>
      <w:r w:rsidR="00EB254D" w:rsidRPr="00EB254D">
        <w:rPr>
          <w:b/>
          <w:bCs/>
        </w:rPr>
        <w:t xml:space="preserve"> </w:t>
      </w:r>
      <w:r w:rsidR="00EB254D">
        <w:rPr>
          <w:b/>
          <w:bCs/>
        </w:rPr>
        <w:t xml:space="preserve">and </w:t>
      </w:r>
      <w:r w:rsidR="00AC3FE8">
        <w:rPr>
          <w:b/>
          <w:bCs/>
        </w:rPr>
        <w:t xml:space="preserve">HI detailed </w:t>
      </w:r>
      <w:r w:rsidR="00EB254D">
        <w:rPr>
          <w:b/>
          <w:bCs/>
        </w:rPr>
        <w:t>proposal on l</w:t>
      </w:r>
      <w:r w:rsidR="00EB254D" w:rsidRPr="00B53C6D">
        <w:rPr>
          <w:b/>
          <w:bCs/>
        </w:rPr>
        <w:t>ist of activities to be performed</w:t>
      </w:r>
      <w:r w:rsidR="00EB254D">
        <w:rPr>
          <w:b/>
          <w:bCs/>
        </w:rPr>
        <w:t xml:space="preserve"> </w:t>
      </w:r>
    </w:p>
    <w:p w14:paraId="5E804C42" w14:textId="3AA1E155" w:rsidR="00B53C6D" w:rsidRPr="00B53C6D" w:rsidRDefault="00B53C6D" w:rsidP="002914C6">
      <w:pPr>
        <w:pStyle w:val="ListParagraph"/>
      </w:pPr>
      <w:r w:rsidRPr="00B53C6D">
        <w:rPr>
          <w:i/>
        </w:rPr>
        <w:t xml:space="preserve">Please </w:t>
      </w:r>
      <w:r w:rsidR="00EB254D">
        <w:rPr>
          <w:i/>
        </w:rPr>
        <w:t xml:space="preserve">provide </w:t>
      </w:r>
      <w:r w:rsidR="00AC3FE8">
        <w:rPr>
          <w:i/>
        </w:rPr>
        <w:t xml:space="preserve">here complete </w:t>
      </w:r>
      <w:r w:rsidR="00EB254D">
        <w:rPr>
          <w:i/>
        </w:rPr>
        <w:t xml:space="preserve">details on </w:t>
      </w:r>
      <w:r w:rsidRPr="00B53C6D">
        <w:rPr>
          <w:i/>
        </w:rPr>
        <w:t xml:space="preserve">how the Home Institute proposes to successfully meet the purpose/scope of the assignment and </w:t>
      </w:r>
      <w:r w:rsidR="00EB254D">
        <w:rPr>
          <w:i/>
        </w:rPr>
        <w:t xml:space="preserve">perform the </w:t>
      </w:r>
      <w:r w:rsidRPr="00B53C6D">
        <w:rPr>
          <w:i/>
        </w:rPr>
        <w:t>related activities</w:t>
      </w:r>
      <w:r w:rsidR="002914C6">
        <w:rPr>
          <w:i/>
        </w:rPr>
        <w:t>.</w:t>
      </w:r>
    </w:p>
    <w:p w14:paraId="7AFA765C" w14:textId="77777777" w:rsidR="00B53C6D" w:rsidRPr="00B53C6D" w:rsidRDefault="00B53C6D" w:rsidP="002914C6"/>
    <w:p w14:paraId="759BA752" w14:textId="77777777" w:rsidR="00B53C6D" w:rsidRPr="00A8053A" w:rsidRDefault="003535C0">
      <w:pPr>
        <w:pStyle w:val="ListParagraph"/>
        <w:numPr>
          <w:ilvl w:val="0"/>
          <w:numId w:val="10"/>
        </w:numPr>
        <w:rPr>
          <w:b/>
        </w:rPr>
      </w:pPr>
      <w:r>
        <w:rPr>
          <w:b/>
        </w:rPr>
        <w:t>Compliance to the d</w:t>
      </w:r>
      <w:r w:rsidR="00B53C6D" w:rsidRPr="00A8053A">
        <w:rPr>
          <w:b/>
        </w:rPr>
        <w:t xml:space="preserve">uration of the </w:t>
      </w:r>
      <w:r w:rsidR="00A8053A">
        <w:rPr>
          <w:b/>
        </w:rPr>
        <w:t>Assignment</w:t>
      </w:r>
    </w:p>
    <w:p w14:paraId="6F6EF763" w14:textId="6F4E4508" w:rsidR="00B53C6D" w:rsidRDefault="00B53C6D">
      <w:pPr>
        <w:pStyle w:val="ListParagraph"/>
        <w:rPr>
          <w:i/>
        </w:rPr>
      </w:pPr>
      <w:r w:rsidRPr="00B53C6D">
        <w:rPr>
          <w:i/>
        </w:rPr>
        <w:t xml:space="preserve">Please indicate here how the Home Institute proposes to successfully meet the </w:t>
      </w:r>
      <w:r w:rsidR="00A8053A">
        <w:rPr>
          <w:i/>
        </w:rPr>
        <w:t>requirements related to the duration of the assignment(s)</w:t>
      </w:r>
      <w:r w:rsidR="002914C6">
        <w:rPr>
          <w:i/>
        </w:rPr>
        <w:t>.</w:t>
      </w:r>
    </w:p>
    <w:p w14:paraId="0F1581E3" w14:textId="77777777" w:rsidR="00A8053A" w:rsidRDefault="00A8053A">
      <w:pPr>
        <w:pStyle w:val="ListParagraph"/>
        <w:rPr>
          <w:i/>
        </w:rPr>
      </w:pPr>
    </w:p>
    <w:p w14:paraId="762BEABC" w14:textId="2C38F7CD" w:rsidR="002914C6" w:rsidRPr="002914C6" w:rsidRDefault="003535C0" w:rsidP="002914C6">
      <w:pPr>
        <w:pStyle w:val="ListParagraph"/>
        <w:numPr>
          <w:ilvl w:val="0"/>
          <w:numId w:val="10"/>
        </w:numPr>
        <w:rPr>
          <w:i/>
        </w:rPr>
      </w:pPr>
      <w:r>
        <w:rPr>
          <w:b/>
          <w:bCs/>
        </w:rPr>
        <w:t>Meeting the s</w:t>
      </w:r>
      <w:r w:rsidR="00B53C6D" w:rsidRPr="00B53C6D">
        <w:rPr>
          <w:b/>
          <w:bCs/>
        </w:rPr>
        <w:t>pecific requirements and conditions</w:t>
      </w:r>
      <w:r w:rsidR="00E52053">
        <w:rPr>
          <w:b/>
          <w:bCs/>
        </w:rPr>
        <w:t xml:space="preserve"> (if </w:t>
      </w:r>
      <w:r w:rsidR="00B74645">
        <w:rPr>
          <w:b/>
          <w:bCs/>
        </w:rPr>
        <w:t>requested</w:t>
      </w:r>
      <w:r w:rsidR="00E52053">
        <w:rPr>
          <w:b/>
          <w:bCs/>
        </w:rPr>
        <w:t>)</w:t>
      </w:r>
    </w:p>
    <w:p w14:paraId="47248AC0" w14:textId="5D95105E" w:rsidR="003535C0" w:rsidRDefault="003535C0" w:rsidP="002914C6">
      <w:pPr>
        <w:pStyle w:val="ListParagraph"/>
        <w:rPr>
          <w:i/>
        </w:rPr>
      </w:pPr>
      <w:r w:rsidRPr="00B53C6D">
        <w:rPr>
          <w:i/>
        </w:rPr>
        <w:t xml:space="preserve">Please indicate here how the Home Institute proposes to successfully meet the </w:t>
      </w:r>
      <w:r>
        <w:rPr>
          <w:i/>
        </w:rPr>
        <w:t>specific requirements and conditions related to the list of activities to be performed</w:t>
      </w:r>
      <w:r w:rsidR="002914C6">
        <w:rPr>
          <w:i/>
        </w:rPr>
        <w:t>.</w:t>
      </w:r>
    </w:p>
    <w:p w14:paraId="5FEBC4CF" w14:textId="77777777" w:rsidR="003535C0" w:rsidRPr="003535C0" w:rsidRDefault="003535C0" w:rsidP="002914C6">
      <w:pPr>
        <w:rPr>
          <w:i/>
        </w:rPr>
      </w:pPr>
    </w:p>
    <w:p w14:paraId="72EA29F7" w14:textId="77777777" w:rsidR="003535C0" w:rsidRPr="007F2BD8" w:rsidRDefault="007F2BD8" w:rsidP="002914C6">
      <w:pPr>
        <w:pStyle w:val="ListParagraph"/>
        <w:numPr>
          <w:ilvl w:val="0"/>
          <w:numId w:val="10"/>
        </w:numPr>
        <w:rPr>
          <w:b/>
        </w:rPr>
      </w:pPr>
      <w:r>
        <w:rPr>
          <w:b/>
        </w:rPr>
        <w:t>P</w:t>
      </w:r>
      <w:r w:rsidR="003535C0" w:rsidRPr="007F2BD8">
        <w:rPr>
          <w:b/>
        </w:rPr>
        <w:t>roposed resources to be nominated as ITER Project Associate (IPA)</w:t>
      </w:r>
    </w:p>
    <w:p w14:paraId="1C58D0BC" w14:textId="67B384A1" w:rsidR="007F2BD8" w:rsidRPr="007F2BD8" w:rsidRDefault="003535C0" w:rsidP="002914C6">
      <w:pPr>
        <w:pStyle w:val="ListParagraph"/>
        <w:rPr>
          <w:i/>
        </w:rPr>
      </w:pPr>
      <w:r w:rsidRPr="007F2BD8">
        <w:rPr>
          <w:i/>
        </w:rPr>
        <w:t xml:space="preserve">Please indicate </w:t>
      </w:r>
      <w:r w:rsidR="007F2BD8">
        <w:rPr>
          <w:i/>
        </w:rPr>
        <w:t xml:space="preserve">below the complete </w:t>
      </w:r>
      <w:r w:rsidRPr="007F2BD8">
        <w:rPr>
          <w:i/>
        </w:rPr>
        <w:t xml:space="preserve">name and job title for each of the </w:t>
      </w:r>
      <w:r w:rsidR="001E57AD">
        <w:rPr>
          <w:i/>
        </w:rPr>
        <w:t xml:space="preserve">HI employee </w:t>
      </w:r>
      <w:r w:rsidR="007F2BD8">
        <w:rPr>
          <w:i/>
        </w:rPr>
        <w:t xml:space="preserve">resources </w:t>
      </w:r>
      <w:r w:rsidRPr="007F2BD8">
        <w:rPr>
          <w:i/>
        </w:rPr>
        <w:t xml:space="preserve">proposed </w:t>
      </w:r>
      <w:r w:rsidR="007F2BD8">
        <w:rPr>
          <w:i/>
        </w:rPr>
        <w:t xml:space="preserve">as IPA </w:t>
      </w:r>
      <w:r w:rsidRPr="007F2BD8">
        <w:rPr>
          <w:i/>
        </w:rPr>
        <w:t>in line with the requirements</w:t>
      </w:r>
      <w:r w:rsidR="007F2BD8">
        <w:rPr>
          <w:i/>
        </w:rPr>
        <w:t xml:space="preserve"> of the assignment</w:t>
      </w:r>
      <w:r w:rsidR="00AC3FE8">
        <w:rPr>
          <w:i/>
        </w:rPr>
        <w:t>(s)</w:t>
      </w:r>
      <w:r w:rsidR="007F2BD8" w:rsidRPr="007F2BD8">
        <w:rPr>
          <w:i/>
        </w:rPr>
        <w:t xml:space="preserve">. </w:t>
      </w:r>
      <w:r w:rsidR="00EB254D">
        <w:rPr>
          <w:i/>
        </w:rPr>
        <w:t xml:space="preserve">Annex </w:t>
      </w:r>
      <w:r w:rsidR="00EB254D" w:rsidRPr="00831E46">
        <w:rPr>
          <w:i/>
        </w:rPr>
        <w:t>C (</w:t>
      </w:r>
      <w:r w:rsidR="007F2BD8" w:rsidRPr="00831E46">
        <w:rPr>
          <w:i/>
        </w:rPr>
        <w:t>Associate – Professional History Form</w:t>
      </w:r>
      <w:r w:rsidR="00EB254D" w:rsidRPr="00831E46">
        <w:rPr>
          <w:i/>
        </w:rPr>
        <w:t>)</w:t>
      </w:r>
      <w:r w:rsidR="007F2BD8" w:rsidRPr="00831E46">
        <w:rPr>
          <w:i/>
        </w:rPr>
        <w:t xml:space="preserve"> shall</w:t>
      </w:r>
      <w:r w:rsidR="007F2BD8">
        <w:rPr>
          <w:i/>
        </w:rPr>
        <w:t xml:space="preserve"> be completed</w:t>
      </w:r>
      <w:r w:rsidR="00AC3FE8">
        <w:rPr>
          <w:i/>
        </w:rPr>
        <w:t xml:space="preserve"> for each proposed</w:t>
      </w:r>
      <w:r w:rsidR="00AC3FE8" w:rsidRPr="00AC3FE8">
        <w:rPr>
          <w:i/>
        </w:rPr>
        <w:t xml:space="preserve"> </w:t>
      </w:r>
      <w:r w:rsidR="00AC3FE8">
        <w:rPr>
          <w:i/>
        </w:rPr>
        <w:t>Associate.</w:t>
      </w:r>
    </w:p>
    <w:p w14:paraId="164C7445" w14:textId="77777777" w:rsidR="003535C0" w:rsidRDefault="003535C0" w:rsidP="003535C0">
      <w:pPr>
        <w:jc w:val="left"/>
      </w:pPr>
    </w:p>
    <w:tbl>
      <w:tblPr>
        <w:tblStyle w:val="TableGrid"/>
        <w:tblW w:w="8391" w:type="dxa"/>
        <w:tblInd w:w="795" w:type="dxa"/>
        <w:tblLook w:val="04A0" w:firstRow="1" w:lastRow="0" w:firstColumn="1" w:lastColumn="0" w:noHBand="0" w:noVBand="1"/>
      </w:tblPr>
      <w:tblGrid>
        <w:gridCol w:w="2177"/>
        <w:gridCol w:w="2693"/>
        <w:gridCol w:w="3521"/>
      </w:tblGrid>
      <w:tr w:rsidR="00255A55" w:rsidRPr="001F5A29" w14:paraId="2B12E6A3" w14:textId="623B9FA3" w:rsidTr="00707EFD">
        <w:trPr>
          <w:trHeight w:val="238"/>
        </w:trPr>
        <w:tc>
          <w:tcPr>
            <w:tcW w:w="2177" w:type="dxa"/>
          </w:tcPr>
          <w:p w14:paraId="0E1548D8" w14:textId="77777777" w:rsidR="00255A55" w:rsidRPr="007F2BD8" w:rsidRDefault="00255A55" w:rsidP="007F2BD8">
            <w:pPr>
              <w:jc w:val="center"/>
              <w:rPr>
                <w:b/>
              </w:rPr>
            </w:pPr>
            <w:r>
              <w:rPr>
                <w:b/>
              </w:rPr>
              <w:t xml:space="preserve">Family </w:t>
            </w:r>
            <w:r w:rsidRPr="007F2BD8">
              <w:rPr>
                <w:b/>
              </w:rPr>
              <w:t>Name</w:t>
            </w:r>
            <w:r>
              <w:rPr>
                <w:b/>
              </w:rPr>
              <w:t xml:space="preserve">, First Name  </w:t>
            </w:r>
          </w:p>
        </w:tc>
        <w:tc>
          <w:tcPr>
            <w:tcW w:w="2693" w:type="dxa"/>
          </w:tcPr>
          <w:p w14:paraId="61984EC6" w14:textId="77777777" w:rsidR="00255A55" w:rsidRPr="007F2BD8" w:rsidRDefault="00255A55" w:rsidP="007F2BD8">
            <w:pPr>
              <w:jc w:val="center"/>
              <w:rPr>
                <w:b/>
              </w:rPr>
            </w:pPr>
            <w:r w:rsidRPr="007F2BD8">
              <w:rPr>
                <w:b/>
              </w:rPr>
              <w:t>Current Job Title</w:t>
            </w:r>
          </w:p>
        </w:tc>
        <w:tc>
          <w:tcPr>
            <w:tcW w:w="3521" w:type="dxa"/>
          </w:tcPr>
          <w:p w14:paraId="24681898" w14:textId="67A9AA88" w:rsidR="00255A55" w:rsidRPr="007F2BD8" w:rsidRDefault="00255A55" w:rsidP="007F2BD8">
            <w:pPr>
              <w:jc w:val="center"/>
              <w:rPr>
                <w:b/>
              </w:rPr>
            </w:pPr>
            <w:r>
              <w:rPr>
                <w:b/>
              </w:rPr>
              <w:t>Starting date of employment at the HI</w:t>
            </w:r>
            <w:r>
              <w:rPr>
                <w:rStyle w:val="FootnoteReference"/>
                <w:b/>
              </w:rPr>
              <w:footnoteReference w:id="1"/>
            </w:r>
          </w:p>
        </w:tc>
      </w:tr>
      <w:tr w:rsidR="00255A55" w:rsidRPr="001F5A29" w14:paraId="26D5DBDA" w14:textId="488433AB" w:rsidTr="00707EFD">
        <w:trPr>
          <w:trHeight w:val="238"/>
        </w:trPr>
        <w:tc>
          <w:tcPr>
            <w:tcW w:w="2177" w:type="dxa"/>
          </w:tcPr>
          <w:p w14:paraId="0F26B37D" w14:textId="77777777" w:rsidR="00255A55" w:rsidRDefault="00255A55" w:rsidP="003535C0">
            <w:pPr>
              <w:jc w:val="center"/>
              <w:rPr>
                <w:sz w:val="20"/>
              </w:rPr>
            </w:pPr>
            <w:r>
              <w:rPr>
                <w:sz w:val="20"/>
              </w:rPr>
              <w:t>…..</w:t>
            </w:r>
          </w:p>
        </w:tc>
        <w:tc>
          <w:tcPr>
            <w:tcW w:w="2693" w:type="dxa"/>
          </w:tcPr>
          <w:p w14:paraId="5AC085B2" w14:textId="77777777" w:rsidR="00255A55" w:rsidRDefault="00255A55" w:rsidP="009F4CF9">
            <w:pPr>
              <w:jc w:val="center"/>
              <w:rPr>
                <w:sz w:val="20"/>
              </w:rPr>
            </w:pPr>
            <w:r>
              <w:rPr>
                <w:sz w:val="20"/>
              </w:rPr>
              <w:t>….</w:t>
            </w:r>
          </w:p>
        </w:tc>
        <w:tc>
          <w:tcPr>
            <w:tcW w:w="3521" w:type="dxa"/>
          </w:tcPr>
          <w:p w14:paraId="12BF06A8" w14:textId="18966582" w:rsidR="00255A55" w:rsidRDefault="0051738D" w:rsidP="009F4CF9">
            <w:pPr>
              <w:jc w:val="center"/>
              <w:rPr>
                <w:sz w:val="20"/>
              </w:rPr>
            </w:pPr>
            <w:r>
              <w:rPr>
                <w:sz w:val="20"/>
              </w:rPr>
              <w:t>DD Month YYYY</w:t>
            </w:r>
          </w:p>
        </w:tc>
      </w:tr>
    </w:tbl>
    <w:p w14:paraId="755FFA08" w14:textId="77777777" w:rsidR="003535C0" w:rsidRDefault="003535C0" w:rsidP="002914C6">
      <w:pPr>
        <w:pStyle w:val="ListParagraph"/>
      </w:pPr>
    </w:p>
    <w:p w14:paraId="7E07FBD0" w14:textId="77777777" w:rsidR="00A8053A" w:rsidRPr="007F2BD8" w:rsidRDefault="00B53C6D" w:rsidP="002914C6">
      <w:pPr>
        <w:pStyle w:val="ListParagraph"/>
        <w:numPr>
          <w:ilvl w:val="0"/>
          <w:numId w:val="10"/>
        </w:numPr>
      </w:pPr>
      <w:r w:rsidRPr="00B53C6D">
        <w:rPr>
          <w:b/>
          <w:bCs/>
        </w:rPr>
        <w:t>Financial aspects</w:t>
      </w:r>
    </w:p>
    <w:p w14:paraId="135464F5" w14:textId="5D9F602E" w:rsidR="007F2BD8" w:rsidRPr="00A8053A" w:rsidRDefault="007F2BD8" w:rsidP="002914C6">
      <w:pPr>
        <w:pStyle w:val="ListParagraph"/>
      </w:pPr>
      <w:r w:rsidRPr="00B53C6D">
        <w:rPr>
          <w:i/>
        </w:rPr>
        <w:t xml:space="preserve">Please </w:t>
      </w:r>
      <w:r w:rsidR="00EB254D">
        <w:rPr>
          <w:i/>
        </w:rPr>
        <w:t xml:space="preserve">summarize here any </w:t>
      </w:r>
      <w:r>
        <w:rPr>
          <w:i/>
        </w:rPr>
        <w:t xml:space="preserve">financial </w:t>
      </w:r>
      <w:r w:rsidR="00EB254D">
        <w:rPr>
          <w:i/>
        </w:rPr>
        <w:t xml:space="preserve">support that is requested for the IPA(s) and by the Home Institute which is required </w:t>
      </w:r>
      <w:proofErr w:type="gramStart"/>
      <w:r w:rsidR="00EB254D">
        <w:rPr>
          <w:i/>
        </w:rPr>
        <w:t>in order to</w:t>
      </w:r>
      <w:proofErr w:type="gramEnd"/>
      <w:r w:rsidR="00EB254D">
        <w:rPr>
          <w:i/>
        </w:rPr>
        <w:t xml:space="preserve"> successfully meet the requirements and conditions related to the list of activities to be performed. </w:t>
      </w:r>
      <w:r>
        <w:rPr>
          <w:i/>
        </w:rPr>
        <w:t xml:space="preserve">Further details </w:t>
      </w:r>
      <w:r w:rsidR="00EB254D">
        <w:rPr>
          <w:i/>
        </w:rPr>
        <w:t xml:space="preserve">shall </w:t>
      </w:r>
      <w:r>
        <w:rPr>
          <w:i/>
        </w:rPr>
        <w:t>be provided in Annex D (</w:t>
      </w:r>
      <w:r w:rsidRPr="00EB254D">
        <w:rPr>
          <w:i/>
        </w:rPr>
        <w:t>Financial Support to Associate(s)</w:t>
      </w:r>
      <w:r w:rsidR="00EB254D">
        <w:rPr>
          <w:i/>
        </w:rPr>
        <w:t xml:space="preserve"> and Annex E (</w:t>
      </w:r>
      <w:r w:rsidR="00EB254D" w:rsidRPr="00EB254D">
        <w:rPr>
          <w:i/>
        </w:rPr>
        <w:t>Reimbursement of Costs to the Home Institute</w:t>
      </w:r>
      <w:r w:rsidR="00EB254D">
        <w:rPr>
          <w:i/>
        </w:rPr>
        <w:t>)</w:t>
      </w:r>
      <w:r w:rsidR="002914C6">
        <w:rPr>
          <w:i/>
        </w:rPr>
        <w:t>.</w:t>
      </w:r>
    </w:p>
    <w:p w14:paraId="27B1D15D" w14:textId="77777777" w:rsidR="00A8053A" w:rsidRPr="00A8053A" w:rsidRDefault="00A8053A" w:rsidP="002914C6">
      <w:pPr>
        <w:pStyle w:val="ListParagraph"/>
      </w:pPr>
    </w:p>
    <w:p w14:paraId="6BB9A5C3" w14:textId="588F8F95" w:rsidR="00C447F4" w:rsidRPr="00EB254D" w:rsidRDefault="001E57AD" w:rsidP="002914C6">
      <w:pPr>
        <w:pStyle w:val="ListParagraph"/>
        <w:numPr>
          <w:ilvl w:val="0"/>
          <w:numId w:val="10"/>
        </w:numPr>
        <w:rPr>
          <w:b/>
          <w:bCs/>
        </w:rPr>
      </w:pPr>
      <w:r>
        <w:rPr>
          <w:b/>
          <w:bCs/>
        </w:rPr>
        <w:t>C</w:t>
      </w:r>
      <w:r w:rsidR="00C447F4">
        <w:rPr>
          <w:b/>
          <w:bCs/>
        </w:rPr>
        <w:t xml:space="preserve">ontracts </w:t>
      </w:r>
      <w:r>
        <w:rPr>
          <w:b/>
          <w:bCs/>
        </w:rPr>
        <w:t xml:space="preserve">of any form between the Home Institute </w:t>
      </w:r>
      <w:r w:rsidR="00802A90">
        <w:rPr>
          <w:b/>
          <w:bCs/>
        </w:rPr>
        <w:t>and</w:t>
      </w:r>
      <w:r w:rsidR="00C447F4">
        <w:rPr>
          <w:b/>
          <w:bCs/>
        </w:rPr>
        <w:t xml:space="preserve"> the ITER Organization or </w:t>
      </w:r>
      <w:r w:rsidR="00FD36FD">
        <w:rPr>
          <w:b/>
          <w:bCs/>
        </w:rPr>
        <w:t xml:space="preserve">related to </w:t>
      </w:r>
      <w:r w:rsidR="00C447F4">
        <w:rPr>
          <w:b/>
          <w:bCs/>
        </w:rPr>
        <w:t>the ITER project</w:t>
      </w:r>
    </w:p>
    <w:p w14:paraId="2855E8CE" w14:textId="6062F466" w:rsidR="00FD36FD" w:rsidRDefault="00C447F4" w:rsidP="002914C6">
      <w:pPr>
        <w:pStyle w:val="ListParagraph"/>
        <w:rPr>
          <w:i/>
        </w:rPr>
      </w:pPr>
      <w:r w:rsidRPr="00B53C6D">
        <w:rPr>
          <w:i/>
        </w:rPr>
        <w:t xml:space="preserve">Please </w:t>
      </w:r>
      <w:r w:rsidR="00FD36FD">
        <w:rPr>
          <w:i/>
        </w:rPr>
        <w:t xml:space="preserve">complete the following table </w:t>
      </w:r>
      <w:r w:rsidR="00B82978">
        <w:rPr>
          <w:i/>
        </w:rPr>
        <w:t xml:space="preserve">and list by contract type </w:t>
      </w:r>
      <w:r w:rsidR="00FD36FD">
        <w:rPr>
          <w:i/>
        </w:rPr>
        <w:t>as appropriate</w:t>
      </w:r>
      <w:r w:rsidR="00915A5A">
        <w:rPr>
          <w:i/>
        </w:rPr>
        <w:t>, including information on past and present contracts, as well as tendering procedures ongoing</w:t>
      </w:r>
      <w:r w:rsidR="00FD36FD">
        <w:rPr>
          <w:i/>
        </w:rPr>
        <w:t>:</w:t>
      </w:r>
    </w:p>
    <w:tbl>
      <w:tblPr>
        <w:tblStyle w:val="TableGrid"/>
        <w:tblW w:w="0" w:type="auto"/>
        <w:tblInd w:w="720" w:type="dxa"/>
        <w:tblLook w:val="04A0" w:firstRow="1" w:lastRow="0" w:firstColumn="1" w:lastColumn="0" w:noHBand="0" w:noVBand="1"/>
      </w:tblPr>
      <w:tblGrid>
        <w:gridCol w:w="1486"/>
        <w:gridCol w:w="1663"/>
        <w:gridCol w:w="1375"/>
        <w:gridCol w:w="1443"/>
        <w:gridCol w:w="2499"/>
      </w:tblGrid>
      <w:tr w:rsidR="00915A5A" w:rsidRPr="00915A5A" w14:paraId="1ECD26E4" w14:textId="5E7F9AF6" w:rsidTr="00B82978">
        <w:trPr>
          <w:trHeight w:val="1225"/>
        </w:trPr>
        <w:tc>
          <w:tcPr>
            <w:tcW w:w="1515" w:type="dxa"/>
            <w:tcBorders>
              <w:right w:val="single" w:sz="4" w:space="0" w:color="auto"/>
            </w:tcBorders>
          </w:tcPr>
          <w:p w14:paraId="0BC58265" w14:textId="00A12515" w:rsidR="00915A5A" w:rsidRPr="00915A5A" w:rsidRDefault="00915A5A" w:rsidP="00915A5A">
            <w:pPr>
              <w:pStyle w:val="ListParagraph"/>
              <w:ind w:left="0"/>
              <w:jc w:val="center"/>
              <w:rPr>
                <w:b/>
              </w:rPr>
            </w:pPr>
            <w:r w:rsidRPr="00915A5A">
              <w:rPr>
                <w:b/>
              </w:rPr>
              <w:t>Contract ref or tendering procedure ref</w:t>
            </w:r>
          </w:p>
        </w:tc>
        <w:tc>
          <w:tcPr>
            <w:tcW w:w="1701" w:type="dxa"/>
            <w:tcBorders>
              <w:top w:val="single" w:sz="4" w:space="0" w:color="auto"/>
              <w:left w:val="single" w:sz="4" w:space="0" w:color="auto"/>
              <w:bottom w:val="single" w:sz="4" w:space="0" w:color="auto"/>
              <w:right w:val="single" w:sz="4" w:space="0" w:color="auto"/>
            </w:tcBorders>
          </w:tcPr>
          <w:p w14:paraId="332808E6" w14:textId="47ED8434" w:rsidR="00915A5A" w:rsidRPr="00915A5A" w:rsidRDefault="00915A5A" w:rsidP="00915A5A">
            <w:pPr>
              <w:pStyle w:val="ListParagraph"/>
              <w:ind w:left="0"/>
              <w:jc w:val="center"/>
              <w:rPr>
                <w:b/>
              </w:rPr>
            </w:pPr>
            <w:r w:rsidRPr="00915A5A">
              <w:rPr>
                <w:b/>
              </w:rPr>
              <w:t>Other contracting Party (IO, DA…)</w:t>
            </w:r>
          </w:p>
        </w:tc>
        <w:tc>
          <w:tcPr>
            <w:tcW w:w="1417" w:type="dxa"/>
            <w:tcBorders>
              <w:top w:val="single" w:sz="4" w:space="0" w:color="auto"/>
              <w:left w:val="single" w:sz="4" w:space="0" w:color="auto"/>
              <w:bottom w:val="single" w:sz="4" w:space="0" w:color="auto"/>
              <w:right w:val="single" w:sz="4" w:space="0" w:color="auto"/>
            </w:tcBorders>
          </w:tcPr>
          <w:p w14:paraId="21EA3FD7" w14:textId="08978016" w:rsidR="00915A5A" w:rsidRPr="00915A5A" w:rsidRDefault="00915A5A" w:rsidP="00915A5A">
            <w:pPr>
              <w:pStyle w:val="ListParagraph"/>
              <w:ind w:left="0"/>
              <w:jc w:val="center"/>
              <w:rPr>
                <w:b/>
              </w:rPr>
            </w:pPr>
            <w:r w:rsidRPr="00915A5A">
              <w:rPr>
                <w:b/>
              </w:rPr>
              <w:t>Scope and role in the contract</w:t>
            </w:r>
          </w:p>
        </w:tc>
        <w:tc>
          <w:tcPr>
            <w:tcW w:w="992" w:type="dxa"/>
            <w:tcBorders>
              <w:top w:val="single" w:sz="4" w:space="0" w:color="auto"/>
              <w:left w:val="single" w:sz="4" w:space="0" w:color="auto"/>
              <w:bottom w:val="single" w:sz="4" w:space="0" w:color="auto"/>
              <w:right w:val="single" w:sz="4" w:space="0" w:color="auto"/>
            </w:tcBorders>
          </w:tcPr>
          <w:p w14:paraId="329FDE3E" w14:textId="1B89CB23" w:rsidR="00915A5A" w:rsidRPr="00915A5A" w:rsidRDefault="00915A5A" w:rsidP="00915A5A">
            <w:pPr>
              <w:pStyle w:val="ListParagraph"/>
              <w:ind w:left="0"/>
              <w:jc w:val="center"/>
              <w:rPr>
                <w:b/>
              </w:rPr>
            </w:pPr>
            <w:r>
              <w:rPr>
                <w:b/>
              </w:rPr>
              <w:t>Start D</w:t>
            </w:r>
            <w:r w:rsidRPr="00915A5A">
              <w:rPr>
                <w:b/>
              </w:rPr>
              <w:t xml:space="preserve">ate </w:t>
            </w:r>
            <w:r>
              <w:rPr>
                <w:b/>
              </w:rPr>
              <w:t>/ E</w:t>
            </w:r>
            <w:r w:rsidRPr="00915A5A">
              <w:rPr>
                <w:b/>
              </w:rPr>
              <w:t xml:space="preserve">nd </w:t>
            </w:r>
            <w:r>
              <w:rPr>
                <w:b/>
              </w:rPr>
              <w:t>D</w:t>
            </w:r>
            <w:r w:rsidRPr="00915A5A">
              <w:rPr>
                <w:b/>
              </w:rPr>
              <w:t>ate</w:t>
            </w:r>
          </w:p>
        </w:tc>
        <w:tc>
          <w:tcPr>
            <w:tcW w:w="2683" w:type="dxa"/>
            <w:tcBorders>
              <w:top w:val="single" w:sz="4" w:space="0" w:color="auto"/>
              <w:left w:val="single" w:sz="4" w:space="0" w:color="auto"/>
              <w:bottom w:val="single" w:sz="4" w:space="0" w:color="auto"/>
              <w:right w:val="single" w:sz="4" w:space="0" w:color="auto"/>
            </w:tcBorders>
          </w:tcPr>
          <w:p w14:paraId="3A1DC0C6" w14:textId="7AF5A9CB" w:rsidR="00915A5A" w:rsidRPr="00915A5A" w:rsidRDefault="00915A5A" w:rsidP="00915A5A">
            <w:pPr>
              <w:pStyle w:val="ListParagraph"/>
              <w:ind w:left="0"/>
              <w:jc w:val="center"/>
              <w:rPr>
                <w:b/>
              </w:rPr>
            </w:pPr>
            <w:r>
              <w:rPr>
                <w:b/>
              </w:rPr>
              <w:t xml:space="preserve">Detail and </w:t>
            </w:r>
            <w:r w:rsidRPr="00915A5A">
              <w:rPr>
                <w:b/>
              </w:rPr>
              <w:t>Relation to proposed IPA activities</w:t>
            </w:r>
          </w:p>
        </w:tc>
      </w:tr>
      <w:tr w:rsidR="00915A5A" w:rsidRPr="00915A5A" w14:paraId="1A8F2644" w14:textId="2AF95EE0" w:rsidTr="00B82978">
        <w:trPr>
          <w:trHeight w:val="374"/>
        </w:trPr>
        <w:tc>
          <w:tcPr>
            <w:tcW w:w="1515" w:type="dxa"/>
            <w:tcBorders>
              <w:right w:val="single" w:sz="4" w:space="0" w:color="auto"/>
            </w:tcBorders>
          </w:tcPr>
          <w:p w14:paraId="53BD4BF9" w14:textId="77777777" w:rsidR="00915A5A" w:rsidRPr="00915A5A" w:rsidRDefault="00915A5A" w:rsidP="00915A5A">
            <w:pPr>
              <w:pStyle w:val="ListParagraph"/>
              <w:ind w:left="0"/>
              <w:jc w:val="left"/>
            </w:pPr>
          </w:p>
        </w:tc>
        <w:tc>
          <w:tcPr>
            <w:tcW w:w="1701" w:type="dxa"/>
            <w:tcBorders>
              <w:top w:val="single" w:sz="4" w:space="0" w:color="auto"/>
              <w:left w:val="single" w:sz="4" w:space="0" w:color="auto"/>
              <w:bottom w:val="single" w:sz="4" w:space="0" w:color="auto"/>
              <w:right w:val="single" w:sz="4" w:space="0" w:color="auto"/>
            </w:tcBorders>
          </w:tcPr>
          <w:p w14:paraId="201866FA" w14:textId="77777777" w:rsidR="00915A5A" w:rsidRPr="00915A5A" w:rsidRDefault="00915A5A" w:rsidP="00915A5A">
            <w:pPr>
              <w:pStyle w:val="ListParagraph"/>
              <w:ind w:left="0"/>
              <w:jc w:val="left"/>
            </w:pPr>
          </w:p>
        </w:tc>
        <w:tc>
          <w:tcPr>
            <w:tcW w:w="1417" w:type="dxa"/>
            <w:tcBorders>
              <w:top w:val="single" w:sz="4" w:space="0" w:color="auto"/>
              <w:left w:val="single" w:sz="4" w:space="0" w:color="auto"/>
              <w:bottom w:val="single" w:sz="4" w:space="0" w:color="auto"/>
              <w:right w:val="single" w:sz="4" w:space="0" w:color="auto"/>
            </w:tcBorders>
          </w:tcPr>
          <w:p w14:paraId="63333E4A" w14:textId="77777777" w:rsidR="00915A5A" w:rsidRPr="00915A5A" w:rsidRDefault="00915A5A" w:rsidP="00915A5A">
            <w:pPr>
              <w:pStyle w:val="ListParagraph"/>
              <w:ind w:left="0"/>
              <w:jc w:val="left"/>
            </w:pPr>
          </w:p>
        </w:tc>
        <w:tc>
          <w:tcPr>
            <w:tcW w:w="992" w:type="dxa"/>
            <w:tcBorders>
              <w:top w:val="single" w:sz="4" w:space="0" w:color="auto"/>
              <w:left w:val="single" w:sz="4" w:space="0" w:color="auto"/>
              <w:bottom w:val="single" w:sz="4" w:space="0" w:color="auto"/>
              <w:right w:val="single" w:sz="4" w:space="0" w:color="auto"/>
            </w:tcBorders>
          </w:tcPr>
          <w:p w14:paraId="3FE982EF" w14:textId="61049AD0" w:rsidR="00915A5A" w:rsidRPr="00915A5A" w:rsidRDefault="00915A5A" w:rsidP="00915A5A">
            <w:pPr>
              <w:pStyle w:val="ListParagraph"/>
              <w:ind w:left="0"/>
              <w:jc w:val="left"/>
            </w:pPr>
            <w:r>
              <w:t>dd/mm/</w:t>
            </w:r>
            <w:proofErr w:type="spellStart"/>
            <w:r>
              <w:t>yyyy</w:t>
            </w:r>
            <w:proofErr w:type="spellEnd"/>
          </w:p>
        </w:tc>
        <w:tc>
          <w:tcPr>
            <w:tcW w:w="2683" w:type="dxa"/>
            <w:tcBorders>
              <w:top w:val="single" w:sz="4" w:space="0" w:color="auto"/>
              <w:left w:val="single" w:sz="4" w:space="0" w:color="auto"/>
              <w:bottom w:val="single" w:sz="4" w:space="0" w:color="auto"/>
              <w:right w:val="single" w:sz="4" w:space="0" w:color="auto"/>
            </w:tcBorders>
          </w:tcPr>
          <w:p w14:paraId="7C50F3CC" w14:textId="77777777" w:rsidR="00915A5A" w:rsidRPr="00915A5A" w:rsidRDefault="00915A5A" w:rsidP="00915A5A">
            <w:pPr>
              <w:pStyle w:val="ListParagraph"/>
              <w:ind w:left="0"/>
              <w:jc w:val="left"/>
            </w:pPr>
          </w:p>
        </w:tc>
      </w:tr>
    </w:tbl>
    <w:p w14:paraId="2281D328" w14:textId="77777777" w:rsidR="00FD36FD" w:rsidRDefault="00FD36FD" w:rsidP="002914C6">
      <w:pPr>
        <w:pStyle w:val="ListParagraph"/>
        <w:rPr>
          <w:i/>
        </w:rPr>
      </w:pPr>
    </w:p>
    <w:p w14:paraId="274B2EFA" w14:textId="77777777" w:rsidR="00A8053A" w:rsidRPr="00EB254D" w:rsidRDefault="00A8053A" w:rsidP="00707EFD">
      <w:pPr>
        <w:pStyle w:val="ListParagraph"/>
        <w:keepNext/>
        <w:numPr>
          <w:ilvl w:val="0"/>
          <w:numId w:val="10"/>
        </w:numPr>
        <w:ind w:left="714" w:hanging="357"/>
        <w:rPr>
          <w:b/>
          <w:bCs/>
        </w:rPr>
      </w:pPr>
      <w:r w:rsidRPr="00EB254D">
        <w:rPr>
          <w:b/>
          <w:bCs/>
        </w:rPr>
        <w:lastRenderedPageBreak/>
        <w:t>Other relevant information</w:t>
      </w:r>
      <w:r w:rsidR="00EB254D" w:rsidRPr="00EB254D">
        <w:rPr>
          <w:b/>
          <w:bCs/>
        </w:rPr>
        <w:t xml:space="preserve"> in support of the proposal </w:t>
      </w:r>
      <w:r w:rsidRPr="00EB254D">
        <w:rPr>
          <w:b/>
          <w:bCs/>
        </w:rPr>
        <w:t xml:space="preserve"> </w:t>
      </w:r>
    </w:p>
    <w:p w14:paraId="0A55E731" w14:textId="4639B33B" w:rsidR="00A8053A" w:rsidRDefault="00A8053A" w:rsidP="002914C6">
      <w:pPr>
        <w:pStyle w:val="ListParagraph"/>
        <w:rPr>
          <w:i/>
        </w:rPr>
      </w:pPr>
      <w:r w:rsidRPr="00B53C6D">
        <w:rPr>
          <w:i/>
        </w:rPr>
        <w:t xml:space="preserve">Please indicate here </w:t>
      </w:r>
      <w:r>
        <w:rPr>
          <w:i/>
        </w:rPr>
        <w:t xml:space="preserve">any other relevant information to </w:t>
      </w:r>
      <w:r w:rsidR="00EB254D">
        <w:rPr>
          <w:i/>
        </w:rPr>
        <w:t xml:space="preserve">be considered </w:t>
      </w:r>
      <w:r w:rsidR="00831E46">
        <w:rPr>
          <w:i/>
        </w:rPr>
        <w:t xml:space="preserve">by the IO </w:t>
      </w:r>
      <w:r w:rsidR="00EB254D">
        <w:rPr>
          <w:i/>
        </w:rPr>
        <w:t xml:space="preserve">in </w:t>
      </w:r>
      <w:r>
        <w:rPr>
          <w:i/>
        </w:rPr>
        <w:t xml:space="preserve">support </w:t>
      </w:r>
      <w:r w:rsidR="00EB254D">
        <w:rPr>
          <w:i/>
        </w:rPr>
        <w:t xml:space="preserve">of </w:t>
      </w:r>
      <w:r>
        <w:rPr>
          <w:i/>
        </w:rPr>
        <w:t xml:space="preserve">the </w:t>
      </w:r>
      <w:r w:rsidRPr="00B53C6D">
        <w:rPr>
          <w:i/>
        </w:rPr>
        <w:t>Home Institute</w:t>
      </w:r>
      <w:r>
        <w:rPr>
          <w:i/>
        </w:rPr>
        <w:t xml:space="preserve">’s </w:t>
      </w:r>
      <w:r w:rsidRPr="00B53C6D">
        <w:rPr>
          <w:i/>
        </w:rPr>
        <w:t>propos</w:t>
      </w:r>
      <w:r>
        <w:rPr>
          <w:i/>
        </w:rPr>
        <w:t>al</w:t>
      </w:r>
      <w:r w:rsidRPr="00B53C6D">
        <w:rPr>
          <w:i/>
        </w:rPr>
        <w:t xml:space="preserve"> to successfully meet the </w:t>
      </w:r>
      <w:r w:rsidR="00831E46">
        <w:rPr>
          <w:i/>
        </w:rPr>
        <w:t>requirements and conditions related to the list of activities to be performed</w:t>
      </w:r>
      <w:r w:rsidR="002914C6">
        <w:rPr>
          <w:i/>
        </w:rPr>
        <w:t>.</w:t>
      </w:r>
    </w:p>
    <w:p w14:paraId="1C930963" w14:textId="77777777" w:rsidR="006E49A5" w:rsidRPr="00404A12" w:rsidRDefault="00E85B71" w:rsidP="00404A12">
      <w:pPr>
        <w:pStyle w:val="Appendix"/>
        <w:jc w:val="center"/>
      </w:pPr>
      <w:r w:rsidRPr="00404A12">
        <w:lastRenderedPageBreak/>
        <w:t xml:space="preserve">C - </w:t>
      </w:r>
      <w:r w:rsidR="006E49A5" w:rsidRPr="00404A12">
        <w:t>Associate –</w:t>
      </w:r>
      <w:r w:rsidR="00E4145D" w:rsidRPr="00404A12">
        <w:t xml:space="preserve"> </w:t>
      </w:r>
      <w:r w:rsidR="008243FD" w:rsidRPr="00404A12">
        <w:t>Professional History Form</w:t>
      </w:r>
    </w:p>
    <w:p w14:paraId="4FDBD27C" w14:textId="77777777" w:rsidR="006E49A5" w:rsidRPr="00814F1F" w:rsidRDefault="006E49A5" w:rsidP="006E49A5">
      <w:pPr>
        <w:ind w:right="124"/>
        <w:rPr>
          <w:lang w:eastAsia="ko-KR"/>
        </w:rPr>
      </w:pP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6E49A5" w:rsidRPr="00926392" w14:paraId="2CC2325F" w14:textId="77777777" w:rsidTr="006E49A5">
        <w:trPr>
          <w:cantSplit/>
          <w:trHeight w:val="600"/>
        </w:trPr>
        <w:tc>
          <w:tcPr>
            <w:tcW w:w="10490" w:type="dxa"/>
          </w:tcPr>
          <w:p w14:paraId="3F26CFBD" w14:textId="77777777" w:rsidR="006E49A5" w:rsidRDefault="006E49A5" w:rsidP="006E49A5">
            <w:pPr>
              <w:pStyle w:val="phfFixed8"/>
              <w:numPr>
                <w:ilvl w:val="0"/>
                <w:numId w:val="9"/>
              </w:numPr>
              <w:ind w:left="0" w:right="124" w:firstLine="0"/>
              <w:rPr>
                <w:sz w:val="20"/>
              </w:rPr>
            </w:pPr>
            <w:r w:rsidRPr="00A31F71">
              <w:rPr>
                <w:sz w:val="20"/>
              </w:rPr>
              <w:t xml:space="preserve">ASSOCIATE </w:t>
            </w:r>
            <w:r w:rsidR="008243FD">
              <w:rPr>
                <w:sz w:val="20"/>
              </w:rPr>
              <w:t xml:space="preserve">PERSONAL </w:t>
            </w:r>
            <w:r w:rsidRPr="00A31F71">
              <w:rPr>
                <w:sz w:val="20"/>
              </w:rPr>
              <w:t>INFORMATION</w:t>
            </w:r>
          </w:p>
          <w:p w14:paraId="4D165FA4" w14:textId="77777777" w:rsidR="00365808" w:rsidRPr="00A31F71" w:rsidRDefault="00365808" w:rsidP="00365808">
            <w:pPr>
              <w:pStyle w:val="phfFixed8"/>
              <w:ind w:right="124"/>
              <w:rPr>
                <w:sz w:val="20"/>
              </w:rPr>
            </w:pPr>
          </w:p>
          <w:p w14:paraId="4EFC66B1" w14:textId="77777777" w:rsidR="006E49A5" w:rsidRDefault="006E49A5" w:rsidP="006E49A5">
            <w:pPr>
              <w:pStyle w:val="phfFixed8"/>
              <w:ind w:right="124"/>
              <w:rPr>
                <w:sz w:val="20"/>
              </w:rPr>
            </w:pPr>
            <w:r w:rsidRPr="00A31F71">
              <w:rPr>
                <w:sz w:val="20"/>
              </w:rPr>
              <w:t>Family Name</w:t>
            </w:r>
            <w:r>
              <w:rPr>
                <w:sz w:val="20"/>
              </w:rPr>
              <w:t>:</w:t>
            </w:r>
          </w:p>
          <w:p w14:paraId="43FC76C2" w14:textId="77777777" w:rsidR="006E49A5" w:rsidRDefault="006E49A5" w:rsidP="006E49A5">
            <w:pPr>
              <w:pStyle w:val="phfFixed8"/>
              <w:ind w:right="124"/>
              <w:rPr>
                <w:sz w:val="20"/>
              </w:rPr>
            </w:pPr>
            <w:r w:rsidRPr="00A31F71">
              <w:rPr>
                <w:sz w:val="20"/>
              </w:rPr>
              <w:t>First Name</w:t>
            </w:r>
            <w:r>
              <w:rPr>
                <w:sz w:val="20"/>
              </w:rPr>
              <w:t>:</w:t>
            </w:r>
          </w:p>
          <w:p w14:paraId="4764BDE1" w14:textId="77777777" w:rsidR="006E49A5" w:rsidRDefault="006E49A5" w:rsidP="006E49A5">
            <w:pPr>
              <w:pStyle w:val="phfFixed8"/>
              <w:ind w:right="124"/>
              <w:rPr>
                <w:sz w:val="20"/>
              </w:rPr>
            </w:pPr>
            <w:r w:rsidRPr="00A31F71">
              <w:rPr>
                <w:sz w:val="20"/>
              </w:rPr>
              <w:t>Gender</w:t>
            </w:r>
            <w:r>
              <w:rPr>
                <w:sz w:val="20"/>
              </w:rPr>
              <w:t xml:space="preserve">: </w:t>
            </w:r>
            <w:r w:rsidRPr="00A31F71">
              <w:rPr>
                <w:b w:val="0"/>
                <w:sz w:val="20"/>
              </w:rPr>
              <w:t>[male/female]</w:t>
            </w:r>
            <w:r w:rsidRPr="001172DC">
              <w:rPr>
                <w:sz w:val="20"/>
              </w:rPr>
              <w:t xml:space="preserve"> </w:t>
            </w:r>
            <w:r>
              <w:rPr>
                <w:sz w:val="20"/>
              </w:rPr>
              <w:t xml:space="preserve">          </w:t>
            </w:r>
          </w:p>
          <w:p w14:paraId="7ED52C90" w14:textId="77777777" w:rsidR="006E49A5" w:rsidRDefault="006E49A5" w:rsidP="006E49A5">
            <w:pPr>
              <w:pStyle w:val="phfFixed8"/>
              <w:ind w:right="124"/>
              <w:rPr>
                <w:sz w:val="20"/>
              </w:rPr>
            </w:pPr>
            <w:r>
              <w:rPr>
                <w:sz w:val="20"/>
              </w:rPr>
              <w:t xml:space="preserve">Birth date: </w:t>
            </w:r>
            <w:r w:rsidRPr="00A31F71">
              <w:rPr>
                <w:b w:val="0"/>
                <w:sz w:val="20"/>
              </w:rPr>
              <w:t>DD/MM/YYY</w:t>
            </w:r>
            <w:r>
              <w:rPr>
                <w:b w:val="0"/>
                <w:sz w:val="20"/>
              </w:rPr>
              <w:t>Y</w:t>
            </w:r>
          </w:p>
          <w:p w14:paraId="531B899F" w14:textId="77777777" w:rsidR="006E49A5" w:rsidRDefault="006E49A5" w:rsidP="00257912">
            <w:pPr>
              <w:pStyle w:val="phfFixed8"/>
              <w:spacing w:before="0" w:after="0"/>
              <w:ind w:right="125"/>
              <w:rPr>
                <w:sz w:val="20"/>
              </w:rPr>
            </w:pPr>
            <w:r>
              <w:rPr>
                <w:sz w:val="20"/>
              </w:rPr>
              <w:t>Nationality:</w:t>
            </w:r>
          </w:p>
          <w:p w14:paraId="43E724E1" w14:textId="5454CEA2" w:rsidR="00157D0C" w:rsidRDefault="00157D0C" w:rsidP="00257912">
            <w:pPr>
              <w:pStyle w:val="phfFixed8"/>
              <w:spacing w:before="0" w:after="0"/>
              <w:ind w:right="125"/>
              <w:rPr>
                <w:sz w:val="20"/>
              </w:rPr>
            </w:pPr>
            <w:r>
              <w:rPr>
                <w:sz w:val="20"/>
              </w:rPr>
              <w:t>Country of Abode</w:t>
            </w:r>
            <w:r w:rsidR="00B64764">
              <w:rPr>
                <w:sz w:val="20"/>
              </w:rPr>
              <w:t>:</w:t>
            </w:r>
          </w:p>
          <w:p w14:paraId="627B7599" w14:textId="77777777" w:rsidR="001E5158" w:rsidRPr="00A31F71" w:rsidRDefault="001E5158" w:rsidP="00257912">
            <w:pPr>
              <w:pStyle w:val="phfFixed8"/>
              <w:spacing w:before="0" w:after="0"/>
              <w:ind w:right="125"/>
              <w:rPr>
                <w:sz w:val="20"/>
              </w:rPr>
            </w:pPr>
          </w:p>
          <w:p w14:paraId="355B4A72" w14:textId="77777777" w:rsidR="001E5158" w:rsidRDefault="001E5158" w:rsidP="00257912">
            <w:pPr>
              <w:pStyle w:val="phfFixed8"/>
              <w:spacing w:before="0" w:after="0"/>
              <w:ind w:right="125"/>
              <w:rPr>
                <w:sz w:val="20"/>
              </w:rPr>
            </w:pPr>
            <w:r>
              <w:rPr>
                <w:sz w:val="20"/>
              </w:rPr>
              <w:t>Dependents to relocate near ITER Site:</w:t>
            </w:r>
            <w:r>
              <w:rPr>
                <w:b w:val="0"/>
                <w:sz w:val="20"/>
              </w:rPr>
              <w:t xml:space="preserve">          NO</w:t>
            </w:r>
            <w:r w:rsidRPr="00B57FFE">
              <w:rPr>
                <w:b w:val="0"/>
                <w:sz w:val="20"/>
              </w:rPr>
              <w:t xml:space="preserve">  </w:t>
            </w:r>
            <w:sdt>
              <w:sdtPr>
                <w:rPr>
                  <w:b w:val="0"/>
                  <w:sz w:val="20"/>
                </w:rPr>
                <w:id w:val="-1084453583"/>
                <w14:checkbox>
                  <w14:checked w14:val="0"/>
                  <w14:checkedState w14:val="2612" w14:font="MS Gothic"/>
                  <w14:uncheckedState w14:val="2610" w14:font="MS Gothic"/>
                </w14:checkbox>
              </w:sdtPr>
              <w:sdtEndPr/>
              <w:sdtContent>
                <w:r>
                  <w:rPr>
                    <w:rFonts w:ascii="MS Gothic" w:eastAsia="MS Gothic" w:hAnsi="MS Gothic" w:hint="eastAsia"/>
                    <w:b w:val="0"/>
                    <w:sz w:val="20"/>
                  </w:rPr>
                  <w:t>☐</w:t>
                </w:r>
              </w:sdtContent>
            </w:sdt>
            <w:r w:rsidRPr="00B57FFE">
              <w:rPr>
                <w:b w:val="0"/>
                <w:sz w:val="20"/>
              </w:rPr>
              <w:t xml:space="preserve">       </w:t>
            </w:r>
            <w:r>
              <w:rPr>
                <w:b w:val="0"/>
                <w:sz w:val="20"/>
              </w:rPr>
              <w:t xml:space="preserve">  YES</w:t>
            </w:r>
            <w:r w:rsidRPr="00B57FFE">
              <w:rPr>
                <w:b w:val="0"/>
                <w:sz w:val="20"/>
              </w:rPr>
              <w:t xml:space="preserve"> </w:t>
            </w:r>
            <w:sdt>
              <w:sdtPr>
                <w:rPr>
                  <w:b w:val="0"/>
                  <w:sz w:val="20"/>
                </w:rPr>
                <w:id w:val="-388799044"/>
                <w14:checkbox>
                  <w14:checked w14:val="0"/>
                  <w14:checkedState w14:val="2612" w14:font="MS Gothic"/>
                  <w14:uncheckedState w14:val="2610" w14:font="MS Gothic"/>
                </w14:checkbox>
              </w:sdtPr>
              <w:sdtEndPr/>
              <w:sdtContent>
                <w:r w:rsidRPr="00B57FFE">
                  <w:rPr>
                    <w:rFonts w:ascii="MS Gothic" w:eastAsia="MS Gothic" w:hAnsi="MS Gothic" w:hint="eastAsia"/>
                    <w:b w:val="0"/>
                    <w:sz w:val="20"/>
                  </w:rPr>
                  <w:t>☐</w:t>
                </w:r>
              </w:sdtContent>
            </w:sdt>
            <w:r w:rsidRPr="00B57FFE">
              <w:rPr>
                <w:b w:val="0"/>
                <w:sz w:val="20"/>
              </w:rPr>
              <w:t xml:space="preserve">              </w:t>
            </w:r>
          </w:p>
          <w:p w14:paraId="0A43C56B" w14:textId="77777777" w:rsidR="001E5158" w:rsidRPr="00C60CCF" w:rsidRDefault="001E5158" w:rsidP="001E5158">
            <w:pPr>
              <w:pStyle w:val="phfFixed8"/>
              <w:ind w:right="124"/>
              <w:rPr>
                <w:b w:val="0"/>
                <w:sz w:val="20"/>
              </w:rPr>
            </w:pPr>
            <w:r w:rsidRPr="00C60CCF">
              <w:rPr>
                <w:b w:val="0"/>
                <w:sz w:val="20"/>
              </w:rPr>
              <w:t xml:space="preserve">                                                                        </w:t>
            </w:r>
            <w:r>
              <w:rPr>
                <w:b w:val="0"/>
                <w:sz w:val="20"/>
              </w:rPr>
              <w:t xml:space="preserve">         </w:t>
            </w:r>
            <w:r w:rsidRPr="00C60CCF">
              <w:rPr>
                <w:b w:val="0"/>
                <w:sz w:val="20"/>
              </w:rPr>
              <w:t xml:space="preserve">                          </w:t>
            </w:r>
            <w:sdt>
              <w:sdtPr>
                <w:rPr>
                  <w:b w:val="0"/>
                  <w:sz w:val="20"/>
                </w:rPr>
                <w:id w:val="903956460"/>
                <w14:checkbox>
                  <w14:checked w14:val="0"/>
                  <w14:checkedState w14:val="2612" w14:font="MS Gothic"/>
                  <w14:uncheckedState w14:val="2610" w14:font="MS Gothic"/>
                </w14:checkbox>
              </w:sdtPr>
              <w:sdtEndPr/>
              <w:sdtContent>
                <w:r>
                  <w:rPr>
                    <w:rFonts w:ascii="MS Gothic" w:eastAsia="MS Gothic" w:hAnsi="MS Gothic" w:hint="eastAsia"/>
                    <w:b w:val="0"/>
                    <w:sz w:val="20"/>
                  </w:rPr>
                  <w:t>☐</w:t>
                </w:r>
              </w:sdtContent>
            </w:sdt>
            <w:r w:rsidRPr="00C60CCF">
              <w:rPr>
                <w:b w:val="0"/>
                <w:sz w:val="20"/>
              </w:rPr>
              <w:t xml:space="preserve"> Spouse/Partner </w:t>
            </w:r>
          </w:p>
          <w:p w14:paraId="64F950B7" w14:textId="77777777" w:rsidR="001E5158" w:rsidRPr="00C60CCF" w:rsidRDefault="001E5158" w:rsidP="001E5158">
            <w:pPr>
              <w:pStyle w:val="phfFixed8"/>
              <w:ind w:right="124"/>
              <w:rPr>
                <w:b w:val="0"/>
                <w:sz w:val="20"/>
              </w:rPr>
            </w:pPr>
            <w:r w:rsidRPr="00C60CCF">
              <w:rPr>
                <w:b w:val="0"/>
                <w:sz w:val="20"/>
              </w:rPr>
              <w:t xml:space="preserve">                                                                                       </w:t>
            </w:r>
            <w:r>
              <w:rPr>
                <w:b w:val="0"/>
                <w:sz w:val="20"/>
              </w:rPr>
              <w:t xml:space="preserve">         </w:t>
            </w:r>
            <w:r w:rsidRPr="00C60CCF">
              <w:rPr>
                <w:b w:val="0"/>
                <w:sz w:val="20"/>
              </w:rPr>
              <w:t xml:space="preserve">         </w:t>
            </w:r>
            <w:r>
              <w:rPr>
                <w:b w:val="0"/>
                <w:sz w:val="20"/>
              </w:rPr>
              <w:t xml:space="preserve">  </w:t>
            </w:r>
            <w:sdt>
              <w:sdtPr>
                <w:rPr>
                  <w:b w:val="0"/>
                  <w:sz w:val="20"/>
                </w:rPr>
                <w:id w:val="2065133065"/>
                <w14:checkbox>
                  <w14:checked w14:val="0"/>
                  <w14:checkedState w14:val="2612" w14:font="MS Gothic"/>
                  <w14:uncheckedState w14:val="2610" w14:font="MS Gothic"/>
                </w14:checkbox>
              </w:sdtPr>
              <w:sdtEndPr/>
              <w:sdtContent>
                <w:r w:rsidRPr="00C60CCF">
                  <w:rPr>
                    <w:rFonts w:ascii="MS Gothic" w:eastAsia="MS Gothic" w:hAnsi="MS Gothic" w:hint="eastAsia"/>
                    <w:b w:val="0"/>
                    <w:sz w:val="20"/>
                  </w:rPr>
                  <w:t>☐</w:t>
                </w:r>
              </w:sdtContent>
            </w:sdt>
            <w:r w:rsidRPr="00C60CCF">
              <w:rPr>
                <w:b w:val="0"/>
                <w:sz w:val="20"/>
              </w:rPr>
              <w:t xml:space="preserve">  Children </w:t>
            </w:r>
          </w:p>
          <w:p w14:paraId="4B9A7B2F" w14:textId="77777777" w:rsidR="001E5158" w:rsidRDefault="001E5158" w:rsidP="00257912">
            <w:pPr>
              <w:pStyle w:val="phfFixed8"/>
              <w:spacing w:before="0" w:after="0"/>
              <w:ind w:right="125"/>
              <w:rPr>
                <w:b w:val="0"/>
                <w:sz w:val="20"/>
              </w:rPr>
            </w:pPr>
            <w:r w:rsidRPr="00C60CCF">
              <w:rPr>
                <w:b w:val="0"/>
                <w:sz w:val="20"/>
              </w:rPr>
              <w:t xml:space="preserve">                                                                                       </w:t>
            </w:r>
            <w:r>
              <w:rPr>
                <w:b w:val="0"/>
                <w:sz w:val="20"/>
              </w:rPr>
              <w:t xml:space="preserve">          </w:t>
            </w:r>
            <w:r w:rsidRPr="00C60CCF">
              <w:rPr>
                <w:b w:val="0"/>
                <w:sz w:val="20"/>
              </w:rPr>
              <w:t xml:space="preserve">          </w:t>
            </w:r>
            <w:r>
              <w:rPr>
                <w:b w:val="0"/>
                <w:sz w:val="20"/>
              </w:rPr>
              <w:t xml:space="preserve"> </w:t>
            </w:r>
            <w:r w:rsidRPr="00C60CCF">
              <w:rPr>
                <w:b w:val="0"/>
                <w:sz w:val="20"/>
              </w:rPr>
              <w:t>Specify number/age:</w:t>
            </w:r>
          </w:p>
          <w:p w14:paraId="007499D6" w14:textId="77777777" w:rsidR="001E5158" w:rsidRDefault="001E5158" w:rsidP="00257912">
            <w:pPr>
              <w:pStyle w:val="phfFixed8"/>
              <w:spacing w:before="0" w:after="0"/>
              <w:ind w:right="125"/>
              <w:rPr>
                <w:b w:val="0"/>
                <w:sz w:val="20"/>
              </w:rPr>
            </w:pPr>
          </w:p>
          <w:p w14:paraId="0EE9C333" w14:textId="77777777" w:rsidR="00365808" w:rsidRDefault="001E5158" w:rsidP="00257912">
            <w:pPr>
              <w:pStyle w:val="phfFixed8"/>
              <w:spacing w:before="60" w:after="60"/>
              <w:ind w:right="125"/>
              <w:rPr>
                <w:b w:val="0"/>
                <w:sz w:val="20"/>
              </w:rPr>
            </w:pPr>
            <w:r w:rsidRPr="00257912">
              <w:rPr>
                <w:sz w:val="20"/>
              </w:rPr>
              <w:t xml:space="preserve">Do any of your relatives work for </w:t>
            </w:r>
            <w:r>
              <w:rPr>
                <w:sz w:val="20"/>
              </w:rPr>
              <w:t xml:space="preserve">the ITER Project*?        </w:t>
            </w:r>
            <w:r>
              <w:rPr>
                <w:b w:val="0"/>
                <w:sz w:val="20"/>
              </w:rPr>
              <w:t>NO</w:t>
            </w:r>
            <w:r w:rsidRPr="00B57FFE">
              <w:rPr>
                <w:b w:val="0"/>
                <w:sz w:val="20"/>
              </w:rPr>
              <w:t xml:space="preserve">  </w:t>
            </w:r>
            <w:sdt>
              <w:sdtPr>
                <w:rPr>
                  <w:b w:val="0"/>
                  <w:sz w:val="20"/>
                </w:rPr>
                <w:id w:val="-1155681359"/>
                <w14:checkbox>
                  <w14:checked w14:val="0"/>
                  <w14:checkedState w14:val="2612" w14:font="MS Gothic"/>
                  <w14:uncheckedState w14:val="2610" w14:font="MS Gothic"/>
                </w14:checkbox>
              </w:sdtPr>
              <w:sdtEndPr/>
              <w:sdtContent>
                <w:r>
                  <w:rPr>
                    <w:rFonts w:ascii="MS Gothic" w:eastAsia="MS Gothic" w:hAnsi="MS Gothic" w:hint="eastAsia"/>
                    <w:b w:val="0"/>
                    <w:sz w:val="20"/>
                  </w:rPr>
                  <w:t>☐</w:t>
                </w:r>
              </w:sdtContent>
            </w:sdt>
            <w:r w:rsidRPr="00B57FFE">
              <w:rPr>
                <w:b w:val="0"/>
                <w:sz w:val="20"/>
              </w:rPr>
              <w:t xml:space="preserve">       </w:t>
            </w:r>
            <w:r>
              <w:rPr>
                <w:b w:val="0"/>
                <w:sz w:val="20"/>
              </w:rPr>
              <w:t xml:space="preserve"> </w:t>
            </w:r>
            <w:r w:rsidRPr="00B57FFE">
              <w:rPr>
                <w:b w:val="0"/>
                <w:sz w:val="20"/>
              </w:rPr>
              <w:t xml:space="preserve"> </w:t>
            </w:r>
            <w:r>
              <w:rPr>
                <w:b w:val="0"/>
                <w:sz w:val="20"/>
              </w:rPr>
              <w:t>YES</w:t>
            </w:r>
            <w:r w:rsidRPr="00B57FFE">
              <w:rPr>
                <w:b w:val="0"/>
                <w:sz w:val="20"/>
              </w:rPr>
              <w:t xml:space="preserve"> </w:t>
            </w:r>
            <w:sdt>
              <w:sdtPr>
                <w:rPr>
                  <w:b w:val="0"/>
                  <w:sz w:val="20"/>
                </w:rPr>
                <w:id w:val="9962254"/>
                <w14:checkbox>
                  <w14:checked w14:val="0"/>
                  <w14:checkedState w14:val="2612" w14:font="MS Gothic"/>
                  <w14:uncheckedState w14:val="2610" w14:font="MS Gothic"/>
                </w14:checkbox>
              </w:sdtPr>
              <w:sdtEndPr/>
              <w:sdtContent>
                <w:r w:rsidRPr="00B57FFE">
                  <w:rPr>
                    <w:rFonts w:ascii="MS Gothic" w:eastAsia="MS Gothic" w:hAnsi="MS Gothic" w:hint="eastAsia"/>
                    <w:b w:val="0"/>
                    <w:sz w:val="20"/>
                  </w:rPr>
                  <w:t>☐</w:t>
                </w:r>
              </w:sdtContent>
            </w:sdt>
            <w:r w:rsidRPr="00B57FFE">
              <w:rPr>
                <w:b w:val="0"/>
                <w:sz w:val="20"/>
              </w:rPr>
              <w:t xml:space="preserve">          </w:t>
            </w:r>
          </w:p>
          <w:p w14:paraId="143E5F77" w14:textId="307EE37B" w:rsidR="001E5158" w:rsidRDefault="001E5158" w:rsidP="00257912">
            <w:pPr>
              <w:pStyle w:val="phfFixed8"/>
              <w:spacing w:before="60" w:after="60"/>
              <w:ind w:right="125"/>
              <w:rPr>
                <w:sz w:val="20"/>
              </w:rPr>
            </w:pPr>
            <w:r w:rsidRPr="00B57FFE">
              <w:rPr>
                <w:b w:val="0"/>
                <w:sz w:val="20"/>
              </w:rPr>
              <w:t xml:space="preserve">    </w:t>
            </w:r>
          </w:p>
          <w:p w14:paraId="37E11EF7" w14:textId="77777777" w:rsidR="001E5158" w:rsidRPr="00257912" w:rsidRDefault="001E5158" w:rsidP="00257912">
            <w:pPr>
              <w:pStyle w:val="phfFixed8"/>
              <w:spacing w:before="60" w:after="60"/>
              <w:ind w:right="125"/>
              <w:rPr>
                <w:i/>
                <w:sz w:val="20"/>
              </w:rPr>
            </w:pPr>
            <w:r w:rsidRPr="00257912">
              <w:rPr>
                <w:b w:val="0"/>
                <w:i/>
                <w:sz w:val="20"/>
              </w:rPr>
              <w:t>If yes, please give the name(s) and where they work:</w:t>
            </w:r>
          </w:p>
          <w:p w14:paraId="526DBAB1" w14:textId="77777777" w:rsidR="00B3329A" w:rsidRPr="00C60CCF" w:rsidRDefault="00B3329A" w:rsidP="00257912">
            <w:pPr>
              <w:pStyle w:val="phfFixed8"/>
              <w:spacing w:before="60" w:after="60"/>
              <w:ind w:right="125"/>
              <w:rPr>
                <w:b w:val="0"/>
                <w:sz w:val="20"/>
              </w:rPr>
            </w:pPr>
            <w:r>
              <w:rPr>
                <w:b w:val="0"/>
                <w:sz w:val="20"/>
              </w:rPr>
              <w:t xml:space="preserve">Name:………………………………. </w:t>
            </w:r>
            <w:r w:rsidR="001E5158">
              <w:rPr>
                <w:b w:val="0"/>
                <w:sz w:val="20"/>
              </w:rPr>
              <w:t xml:space="preserve">……  </w:t>
            </w:r>
            <w:r>
              <w:rPr>
                <w:b w:val="0"/>
                <w:sz w:val="20"/>
              </w:rPr>
              <w:t>Family tie:………………………..   Employer</w:t>
            </w:r>
            <w:r w:rsidR="001E5158">
              <w:rPr>
                <w:b w:val="0"/>
                <w:sz w:val="20"/>
              </w:rPr>
              <w:t xml:space="preserve"> </w:t>
            </w:r>
            <w:r>
              <w:rPr>
                <w:b w:val="0"/>
                <w:sz w:val="20"/>
              </w:rPr>
              <w:t>:</w:t>
            </w:r>
            <w:r w:rsidR="001E5158">
              <w:rPr>
                <w:b w:val="0"/>
                <w:sz w:val="20"/>
              </w:rPr>
              <w:t xml:space="preserve"> ……….</w:t>
            </w:r>
            <w:r>
              <w:rPr>
                <w:b w:val="0"/>
                <w:sz w:val="20"/>
              </w:rPr>
              <w:t>………………………</w:t>
            </w:r>
            <w:r w:rsidR="001E5158">
              <w:rPr>
                <w:b w:val="0"/>
                <w:sz w:val="20"/>
              </w:rPr>
              <w:t>…</w:t>
            </w:r>
            <w:r w:rsidRPr="00C60CCF">
              <w:rPr>
                <w:b w:val="0"/>
                <w:sz w:val="20"/>
              </w:rPr>
              <w:t xml:space="preserve"> </w:t>
            </w:r>
          </w:p>
          <w:p w14:paraId="569FE913" w14:textId="77777777" w:rsidR="00B3329A" w:rsidRDefault="00B3329A" w:rsidP="00257912">
            <w:pPr>
              <w:pStyle w:val="phfFixed8"/>
              <w:spacing w:before="60" w:after="60"/>
              <w:ind w:right="125"/>
              <w:rPr>
                <w:b w:val="0"/>
                <w:sz w:val="20"/>
              </w:rPr>
            </w:pPr>
            <w:r>
              <w:rPr>
                <w:b w:val="0"/>
                <w:sz w:val="20"/>
              </w:rPr>
              <w:t>Name:………………………………</w:t>
            </w:r>
            <w:r w:rsidR="001E5158">
              <w:rPr>
                <w:b w:val="0"/>
                <w:sz w:val="20"/>
              </w:rPr>
              <w:t>……..</w:t>
            </w:r>
            <w:r>
              <w:rPr>
                <w:b w:val="0"/>
                <w:sz w:val="20"/>
              </w:rPr>
              <w:t xml:space="preserve"> </w:t>
            </w:r>
            <w:r w:rsidR="001E5158">
              <w:rPr>
                <w:b w:val="0"/>
                <w:sz w:val="20"/>
              </w:rPr>
              <w:t xml:space="preserve"> </w:t>
            </w:r>
            <w:r>
              <w:rPr>
                <w:b w:val="0"/>
                <w:sz w:val="20"/>
              </w:rPr>
              <w:t>Family tie:………………………..   Employer:</w:t>
            </w:r>
            <w:r w:rsidR="001E5158">
              <w:rPr>
                <w:b w:val="0"/>
                <w:sz w:val="20"/>
              </w:rPr>
              <w:t xml:space="preserve"> </w:t>
            </w:r>
            <w:r>
              <w:rPr>
                <w:b w:val="0"/>
                <w:sz w:val="20"/>
              </w:rPr>
              <w:t>……………………….</w:t>
            </w:r>
            <w:r w:rsidRPr="00C60CCF">
              <w:rPr>
                <w:b w:val="0"/>
                <w:sz w:val="20"/>
              </w:rPr>
              <w:t xml:space="preserve"> </w:t>
            </w:r>
            <w:r w:rsidR="001E5158">
              <w:rPr>
                <w:b w:val="0"/>
                <w:sz w:val="20"/>
              </w:rPr>
              <w:t>…………</w:t>
            </w:r>
          </w:p>
          <w:p w14:paraId="4FBD5066" w14:textId="77777777" w:rsidR="006E49A5" w:rsidRPr="00A31F71" w:rsidRDefault="001E5158" w:rsidP="00257912">
            <w:pPr>
              <w:pStyle w:val="phfFixed8"/>
              <w:spacing w:before="60" w:after="60"/>
              <w:ind w:right="124"/>
              <w:rPr>
                <w:sz w:val="20"/>
              </w:rPr>
            </w:pPr>
            <w:r w:rsidRPr="00257912">
              <w:rPr>
                <w:sz w:val="18"/>
                <w:szCs w:val="18"/>
              </w:rPr>
              <w:t>*</w:t>
            </w:r>
            <w:r w:rsidRPr="00257912">
              <w:rPr>
                <w:b w:val="0"/>
                <w:sz w:val="18"/>
                <w:szCs w:val="18"/>
              </w:rPr>
              <w:t xml:space="preserve"> ITER Organization staff</w:t>
            </w:r>
            <w:r>
              <w:rPr>
                <w:b w:val="0"/>
                <w:sz w:val="18"/>
                <w:szCs w:val="18"/>
              </w:rPr>
              <w:t xml:space="preserve"> or</w:t>
            </w:r>
            <w:r w:rsidRPr="00257912">
              <w:rPr>
                <w:b w:val="0"/>
                <w:sz w:val="18"/>
                <w:szCs w:val="18"/>
              </w:rPr>
              <w:t xml:space="preserve"> (sub-)contractor, ITER Domestic Agency staff or (sub-</w:t>
            </w:r>
            <w:r>
              <w:rPr>
                <w:b w:val="0"/>
                <w:sz w:val="18"/>
                <w:szCs w:val="18"/>
              </w:rPr>
              <w:t>)</w:t>
            </w:r>
            <w:r w:rsidRPr="00257912">
              <w:rPr>
                <w:b w:val="0"/>
                <w:sz w:val="18"/>
                <w:szCs w:val="18"/>
              </w:rPr>
              <w:t>contractor, ITER Project Associate</w:t>
            </w:r>
            <w:r>
              <w:rPr>
                <w:b w:val="0"/>
                <w:sz w:val="18"/>
                <w:szCs w:val="18"/>
              </w:rPr>
              <w:t>.</w:t>
            </w:r>
          </w:p>
        </w:tc>
      </w:tr>
    </w:tbl>
    <w:p w14:paraId="31132DC5" w14:textId="77777777" w:rsidR="006E49A5" w:rsidRPr="00A31F71" w:rsidRDefault="006E49A5" w:rsidP="006E49A5">
      <w:pPr>
        <w:pStyle w:val="phfFixed7"/>
        <w:ind w:right="124"/>
        <w:rPr>
          <w:sz w:val="20"/>
          <w:lang w:eastAsia="ko-KR"/>
        </w:rPr>
      </w:pPr>
    </w:p>
    <w:tbl>
      <w:tblPr>
        <w:tblW w:w="10490" w:type="dxa"/>
        <w:tblInd w:w="-459" w:type="dxa"/>
        <w:tblBorders>
          <w:top w:val="single" w:sz="4"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10490"/>
      </w:tblGrid>
      <w:tr w:rsidR="006E49A5" w:rsidRPr="00926392" w14:paraId="66141B12" w14:textId="77777777" w:rsidTr="006E49A5">
        <w:trPr>
          <w:cantSplit/>
        </w:trPr>
        <w:tc>
          <w:tcPr>
            <w:tcW w:w="10490" w:type="dxa"/>
          </w:tcPr>
          <w:p w14:paraId="47CFAE71" w14:textId="77777777" w:rsidR="006E49A5" w:rsidRDefault="006E49A5" w:rsidP="006E49A5">
            <w:pPr>
              <w:pStyle w:val="phfFixed8"/>
              <w:numPr>
                <w:ilvl w:val="0"/>
                <w:numId w:val="9"/>
              </w:numPr>
              <w:ind w:left="0" w:right="124" w:firstLine="0"/>
              <w:rPr>
                <w:sz w:val="20"/>
              </w:rPr>
            </w:pPr>
            <w:r w:rsidRPr="00A31F71">
              <w:rPr>
                <w:sz w:val="20"/>
              </w:rPr>
              <w:t>A</w:t>
            </w:r>
            <w:r>
              <w:rPr>
                <w:sz w:val="20"/>
              </w:rPr>
              <w:t>CTIV</w:t>
            </w:r>
            <w:r w:rsidR="00B82C28">
              <w:rPr>
                <w:sz w:val="20"/>
              </w:rPr>
              <w:t>I</w:t>
            </w:r>
            <w:r>
              <w:rPr>
                <w:sz w:val="20"/>
              </w:rPr>
              <w:t>TIES</w:t>
            </w:r>
            <w:r w:rsidR="008243FD">
              <w:rPr>
                <w:sz w:val="20"/>
              </w:rPr>
              <w:t xml:space="preserve"> TO BE ASSIGNED</w:t>
            </w:r>
          </w:p>
          <w:p w14:paraId="0563F0A8" w14:textId="77777777" w:rsidR="006E49A5" w:rsidRPr="00A31F71" w:rsidRDefault="008243FD" w:rsidP="00AA53A6">
            <w:pPr>
              <w:ind w:right="124"/>
              <w:rPr>
                <w:sz w:val="20"/>
              </w:rPr>
            </w:pPr>
            <w:r>
              <w:rPr>
                <w:i/>
                <w:sz w:val="20"/>
                <w:lang w:eastAsia="ko-KR"/>
              </w:rPr>
              <w:t xml:space="preserve">Based on the published </w:t>
            </w:r>
            <w:r w:rsidR="00AA53A6">
              <w:rPr>
                <w:i/>
                <w:sz w:val="20"/>
                <w:lang w:eastAsia="ko-KR"/>
              </w:rPr>
              <w:t xml:space="preserve">Call for </w:t>
            </w:r>
            <w:r>
              <w:rPr>
                <w:i/>
                <w:sz w:val="20"/>
                <w:lang w:eastAsia="ko-KR"/>
              </w:rPr>
              <w:t>Expression of Interest, i</w:t>
            </w:r>
            <w:r w:rsidR="006E49A5">
              <w:rPr>
                <w:i/>
                <w:sz w:val="20"/>
                <w:lang w:eastAsia="ko-KR"/>
              </w:rPr>
              <w:t xml:space="preserve">ndicate the specific </w:t>
            </w:r>
            <w:r>
              <w:rPr>
                <w:i/>
                <w:sz w:val="20"/>
                <w:lang w:eastAsia="ko-KR"/>
              </w:rPr>
              <w:t xml:space="preserve">activities to be assigned to </w:t>
            </w:r>
            <w:r w:rsidR="006E49A5">
              <w:rPr>
                <w:i/>
                <w:sz w:val="20"/>
                <w:lang w:eastAsia="ko-KR"/>
              </w:rPr>
              <w:t xml:space="preserve">the </w:t>
            </w:r>
            <w:r w:rsidR="00703167">
              <w:rPr>
                <w:i/>
                <w:sz w:val="20"/>
                <w:lang w:eastAsia="ko-KR"/>
              </w:rPr>
              <w:t>Associate</w:t>
            </w:r>
            <w:r w:rsidR="006E49A5">
              <w:rPr>
                <w:i/>
                <w:sz w:val="20"/>
                <w:lang w:eastAsia="ko-KR"/>
              </w:rPr>
              <w:t xml:space="preserve"> </w:t>
            </w:r>
            <w:r>
              <w:rPr>
                <w:i/>
                <w:sz w:val="20"/>
                <w:lang w:eastAsia="ko-KR"/>
              </w:rPr>
              <w:t xml:space="preserve">at IO, in the context of the </w:t>
            </w:r>
            <w:r w:rsidR="006E49A5">
              <w:rPr>
                <w:i/>
                <w:sz w:val="20"/>
                <w:lang w:eastAsia="ko-KR"/>
              </w:rPr>
              <w:t>Home Institute Proposal</w:t>
            </w:r>
            <w:r w:rsidR="006E49A5" w:rsidRPr="00936BF6">
              <w:rPr>
                <w:i/>
                <w:sz w:val="20"/>
                <w:lang w:eastAsia="ko-KR"/>
              </w:rPr>
              <w:t>:</w:t>
            </w:r>
          </w:p>
        </w:tc>
      </w:tr>
      <w:tr w:rsidR="006E49A5" w:rsidRPr="00A31F71" w14:paraId="672A1AB8" w14:textId="77777777" w:rsidTr="006E49A5">
        <w:trPr>
          <w:cantSplit/>
          <w:trHeight w:val="596"/>
        </w:trPr>
        <w:tc>
          <w:tcPr>
            <w:tcW w:w="10490" w:type="dxa"/>
          </w:tcPr>
          <w:p w14:paraId="2C5F6AAA" w14:textId="77777777" w:rsidR="006E49A5" w:rsidRDefault="006E49A5" w:rsidP="006E49A5">
            <w:pPr>
              <w:pStyle w:val="phfFixed8"/>
              <w:ind w:right="124"/>
              <w:rPr>
                <w:b w:val="0"/>
                <w:sz w:val="20"/>
              </w:rPr>
            </w:pPr>
          </w:p>
          <w:p w14:paraId="638BCF87" w14:textId="77777777" w:rsidR="00157AE9" w:rsidRDefault="00157AE9" w:rsidP="006E49A5">
            <w:pPr>
              <w:pStyle w:val="phfFixed8"/>
              <w:ind w:right="124"/>
              <w:rPr>
                <w:b w:val="0"/>
                <w:sz w:val="20"/>
              </w:rPr>
            </w:pPr>
          </w:p>
          <w:p w14:paraId="05A54ABC" w14:textId="77777777" w:rsidR="00157AE9" w:rsidRPr="00A31F71" w:rsidRDefault="00157AE9" w:rsidP="006E49A5">
            <w:pPr>
              <w:pStyle w:val="phfFixed8"/>
              <w:ind w:right="124"/>
              <w:rPr>
                <w:b w:val="0"/>
                <w:sz w:val="20"/>
              </w:rPr>
            </w:pPr>
          </w:p>
          <w:p w14:paraId="3130B5DC" w14:textId="77777777" w:rsidR="006E49A5" w:rsidRPr="00A31F71" w:rsidRDefault="006E49A5" w:rsidP="006E49A5">
            <w:pPr>
              <w:ind w:right="124"/>
              <w:rPr>
                <w:sz w:val="20"/>
                <w:szCs w:val="20"/>
              </w:rPr>
            </w:pPr>
          </w:p>
          <w:p w14:paraId="34BD8F2A" w14:textId="77777777" w:rsidR="006E49A5" w:rsidRPr="00A31F71" w:rsidRDefault="006E49A5" w:rsidP="006E49A5">
            <w:pPr>
              <w:ind w:right="124"/>
              <w:rPr>
                <w:sz w:val="20"/>
                <w:szCs w:val="20"/>
              </w:rPr>
            </w:pPr>
          </w:p>
        </w:tc>
      </w:tr>
    </w:tbl>
    <w:p w14:paraId="554FE43A" w14:textId="77777777" w:rsidR="006E49A5" w:rsidRPr="00A31F71" w:rsidRDefault="006E49A5" w:rsidP="006E49A5">
      <w:pPr>
        <w:pStyle w:val="phfFixed7"/>
        <w:ind w:right="124"/>
        <w:rPr>
          <w:sz w:val="20"/>
        </w:rPr>
      </w:pPr>
    </w:p>
    <w:tbl>
      <w:tblPr>
        <w:tblW w:w="10490" w:type="dxa"/>
        <w:tblInd w:w="-459" w:type="dxa"/>
        <w:tblLayout w:type="fixed"/>
        <w:tblLook w:val="0000" w:firstRow="0" w:lastRow="0" w:firstColumn="0" w:lastColumn="0" w:noHBand="0" w:noVBand="0"/>
      </w:tblPr>
      <w:tblGrid>
        <w:gridCol w:w="1276"/>
        <w:gridCol w:w="851"/>
        <w:gridCol w:w="2835"/>
        <w:gridCol w:w="2976"/>
        <w:gridCol w:w="2552"/>
      </w:tblGrid>
      <w:tr w:rsidR="00E8380F" w:rsidRPr="00926392" w14:paraId="19017C1A" w14:textId="77777777" w:rsidTr="00A61E17">
        <w:trPr>
          <w:cantSplit/>
          <w:tblHeader/>
        </w:trPr>
        <w:tc>
          <w:tcPr>
            <w:tcW w:w="10490" w:type="dxa"/>
            <w:gridSpan w:val="5"/>
            <w:tcBorders>
              <w:top w:val="single" w:sz="6" w:space="0" w:color="auto"/>
              <w:left w:val="single" w:sz="6" w:space="0" w:color="auto"/>
              <w:right w:val="single" w:sz="6" w:space="0" w:color="auto"/>
            </w:tcBorders>
          </w:tcPr>
          <w:p w14:paraId="74F367AC" w14:textId="77777777" w:rsidR="00E8380F" w:rsidRDefault="00E8380F" w:rsidP="00E8380F">
            <w:pPr>
              <w:pStyle w:val="phfFixed8"/>
              <w:numPr>
                <w:ilvl w:val="0"/>
                <w:numId w:val="9"/>
              </w:numPr>
              <w:ind w:left="0" w:right="124" w:firstLine="0"/>
              <w:rPr>
                <w:sz w:val="20"/>
              </w:rPr>
            </w:pPr>
            <w:r>
              <w:rPr>
                <w:sz w:val="20"/>
              </w:rPr>
              <w:t>EDUCATION</w:t>
            </w:r>
            <w:r w:rsidR="008243FD">
              <w:rPr>
                <w:sz w:val="20"/>
              </w:rPr>
              <w:t xml:space="preserve"> AND QUALIFICATIONS</w:t>
            </w:r>
          </w:p>
          <w:p w14:paraId="38DD3330" w14:textId="77777777" w:rsidR="00E8380F" w:rsidRPr="00A31F71" w:rsidRDefault="00703167" w:rsidP="00703167">
            <w:pPr>
              <w:ind w:right="124"/>
              <w:rPr>
                <w:sz w:val="20"/>
              </w:rPr>
            </w:pPr>
            <w:r>
              <w:rPr>
                <w:i/>
                <w:sz w:val="20"/>
                <w:lang w:eastAsia="ko-KR"/>
              </w:rPr>
              <w:t xml:space="preserve">Provide education history, including </w:t>
            </w:r>
            <w:r w:rsidR="00E8380F" w:rsidRPr="00936BF6">
              <w:rPr>
                <w:i/>
                <w:sz w:val="20"/>
                <w:lang w:eastAsia="ko-KR"/>
              </w:rPr>
              <w:t>exact names of titles of degrees</w:t>
            </w:r>
            <w:r w:rsidR="008243FD">
              <w:rPr>
                <w:i/>
                <w:sz w:val="20"/>
                <w:lang w:eastAsia="ko-KR"/>
              </w:rPr>
              <w:t>/qualifications</w:t>
            </w:r>
            <w:r w:rsidR="00E8380F" w:rsidRPr="00936BF6">
              <w:rPr>
                <w:i/>
                <w:sz w:val="20"/>
                <w:lang w:eastAsia="ko-KR"/>
              </w:rPr>
              <w:t xml:space="preserve"> above secondary school, as they appear in the diploma(s)</w:t>
            </w:r>
            <w:r>
              <w:rPr>
                <w:i/>
                <w:sz w:val="20"/>
                <w:lang w:eastAsia="ko-KR"/>
              </w:rPr>
              <w:t xml:space="preserve"> </w:t>
            </w:r>
            <w:r w:rsidRPr="00936BF6">
              <w:rPr>
                <w:i/>
                <w:sz w:val="20"/>
                <w:lang w:eastAsia="ko-KR"/>
              </w:rPr>
              <w:t>and</w:t>
            </w:r>
            <w:r>
              <w:rPr>
                <w:i/>
                <w:sz w:val="20"/>
                <w:lang w:eastAsia="ko-KR"/>
              </w:rPr>
              <w:t xml:space="preserve"> </w:t>
            </w:r>
            <w:r w:rsidR="00741EC2">
              <w:rPr>
                <w:i/>
                <w:sz w:val="20"/>
                <w:lang w:eastAsia="ko-KR"/>
              </w:rPr>
              <w:t xml:space="preserve">details of the </w:t>
            </w:r>
            <w:r>
              <w:rPr>
                <w:i/>
                <w:sz w:val="20"/>
                <w:lang w:eastAsia="ko-KR"/>
              </w:rPr>
              <w:t>edu</w:t>
            </w:r>
            <w:r w:rsidR="00741EC2">
              <w:rPr>
                <w:i/>
                <w:sz w:val="20"/>
                <w:lang w:eastAsia="ko-KR"/>
              </w:rPr>
              <w:t>cation establishment</w:t>
            </w:r>
            <w:r w:rsidR="00E8380F" w:rsidRPr="00936BF6">
              <w:rPr>
                <w:i/>
                <w:sz w:val="20"/>
                <w:lang w:eastAsia="ko-KR"/>
              </w:rPr>
              <w:t>.</w:t>
            </w:r>
          </w:p>
        </w:tc>
      </w:tr>
      <w:tr w:rsidR="006E49A5" w:rsidRPr="00A31F71" w14:paraId="43B8F6EB" w14:textId="77777777" w:rsidTr="006E49A5">
        <w:trPr>
          <w:cantSplit/>
          <w:tblHeader/>
        </w:trPr>
        <w:tc>
          <w:tcPr>
            <w:tcW w:w="2127" w:type="dxa"/>
            <w:gridSpan w:val="2"/>
            <w:tcBorders>
              <w:top w:val="single" w:sz="6" w:space="0" w:color="auto"/>
              <w:left w:val="single" w:sz="6" w:space="0" w:color="auto"/>
              <w:bottom w:val="single" w:sz="6" w:space="0" w:color="auto"/>
            </w:tcBorders>
            <w:vAlign w:val="center"/>
          </w:tcPr>
          <w:p w14:paraId="6902A5BE" w14:textId="77777777" w:rsidR="006E49A5" w:rsidRPr="00A31F71" w:rsidRDefault="006E49A5" w:rsidP="006E49A5">
            <w:pPr>
              <w:pStyle w:val="phfFixed7"/>
              <w:ind w:right="124"/>
              <w:jc w:val="center"/>
              <w:rPr>
                <w:sz w:val="20"/>
              </w:rPr>
            </w:pPr>
            <w:r w:rsidRPr="00A31F71">
              <w:rPr>
                <w:sz w:val="20"/>
              </w:rPr>
              <w:t>Month/Year attended</w:t>
            </w:r>
          </w:p>
        </w:tc>
        <w:tc>
          <w:tcPr>
            <w:tcW w:w="2835" w:type="dxa"/>
            <w:vMerge w:val="restart"/>
            <w:tcBorders>
              <w:top w:val="single" w:sz="6" w:space="0" w:color="auto"/>
              <w:left w:val="single" w:sz="6" w:space="0" w:color="auto"/>
              <w:right w:val="single" w:sz="6" w:space="0" w:color="auto"/>
            </w:tcBorders>
            <w:vAlign w:val="center"/>
          </w:tcPr>
          <w:p w14:paraId="259D61FC" w14:textId="77777777" w:rsidR="006E49A5" w:rsidRDefault="006E49A5" w:rsidP="008243FD">
            <w:pPr>
              <w:pStyle w:val="phfFixed7"/>
              <w:ind w:right="124"/>
              <w:jc w:val="center"/>
              <w:rPr>
                <w:sz w:val="20"/>
              </w:rPr>
            </w:pPr>
            <w:r w:rsidRPr="00A31F71">
              <w:rPr>
                <w:sz w:val="20"/>
              </w:rPr>
              <w:t>Degrees</w:t>
            </w:r>
            <w:r w:rsidR="008243FD">
              <w:rPr>
                <w:sz w:val="20"/>
              </w:rPr>
              <w:t xml:space="preserve"> or Qualifications</w:t>
            </w:r>
          </w:p>
          <w:p w14:paraId="21C4D2F8" w14:textId="77777777" w:rsidR="008243FD" w:rsidRPr="008243FD" w:rsidRDefault="008243FD" w:rsidP="008243FD">
            <w:pPr>
              <w:pStyle w:val="phfFixed7"/>
              <w:ind w:right="124"/>
              <w:jc w:val="center"/>
              <w:rPr>
                <w:b w:val="0"/>
                <w:i/>
                <w:sz w:val="20"/>
              </w:rPr>
            </w:pPr>
            <w:r w:rsidRPr="008243FD">
              <w:rPr>
                <w:b w:val="0"/>
                <w:i/>
                <w:sz w:val="20"/>
              </w:rPr>
              <w:t>(provide exact name/ title)</w:t>
            </w:r>
          </w:p>
        </w:tc>
        <w:tc>
          <w:tcPr>
            <w:tcW w:w="2976" w:type="dxa"/>
            <w:vMerge w:val="restart"/>
            <w:tcBorders>
              <w:top w:val="single" w:sz="6" w:space="0" w:color="auto"/>
              <w:left w:val="nil"/>
              <w:right w:val="single" w:sz="6" w:space="0" w:color="auto"/>
            </w:tcBorders>
            <w:vAlign w:val="center"/>
          </w:tcPr>
          <w:p w14:paraId="16DE4671" w14:textId="77777777" w:rsidR="006E49A5" w:rsidRPr="00A31F71" w:rsidRDefault="006E49A5" w:rsidP="008243FD">
            <w:pPr>
              <w:pStyle w:val="phfFixed7"/>
              <w:ind w:right="124"/>
              <w:jc w:val="center"/>
              <w:rPr>
                <w:sz w:val="20"/>
              </w:rPr>
            </w:pPr>
            <w:r w:rsidRPr="00A31F71">
              <w:rPr>
                <w:sz w:val="20"/>
              </w:rPr>
              <w:t xml:space="preserve">Main </w:t>
            </w:r>
            <w:r w:rsidR="008243FD">
              <w:rPr>
                <w:sz w:val="20"/>
              </w:rPr>
              <w:t>Field</w:t>
            </w:r>
            <w:r w:rsidRPr="00A31F71">
              <w:rPr>
                <w:sz w:val="20"/>
              </w:rPr>
              <w:t xml:space="preserve"> of Study</w:t>
            </w:r>
          </w:p>
        </w:tc>
        <w:tc>
          <w:tcPr>
            <w:tcW w:w="2552" w:type="dxa"/>
            <w:vMerge w:val="restart"/>
            <w:tcBorders>
              <w:top w:val="single" w:sz="6" w:space="0" w:color="auto"/>
              <w:left w:val="nil"/>
              <w:right w:val="single" w:sz="6" w:space="0" w:color="auto"/>
            </w:tcBorders>
            <w:vAlign w:val="center"/>
          </w:tcPr>
          <w:p w14:paraId="6841286D" w14:textId="77777777" w:rsidR="00741EC2" w:rsidRDefault="00741EC2" w:rsidP="006E49A5">
            <w:pPr>
              <w:pStyle w:val="phfFixed7"/>
              <w:ind w:right="124"/>
              <w:jc w:val="center"/>
              <w:rPr>
                <w:sz w:val="20"/>
              </w:rPr>
            </w:pPr>
            <w:r>
              <w:rPr>
                <w:sz w:val="20"/>
              </w:rPr>
              <w:t xml:space="preserve">Education </w:t>
            </w:r>
            <w:r w:rsidR="00703167">
              <w:rPr>
                <w:sz w:val="20"/>
              </w:rPr>
              <w:t xml:space="preserve">Establishment </w:t>
            </w:r>
          </w:p>
          <w:p w14:paraId="26B8D376" w14:textId="77777777" w:rsidR="00741EC2" w:rsidRDefault="00741EC2" w:rsidP="006E49A5">
            <w:pPr>
              <w:pStyle w:val="phfFixed7"/>
              <w:ind w:right="124"/>
              <w:jc w:val="center"/>
              <w:rPr>
                <w:sz w:val="20"/>
              </w:rPr>
            </w:pPr>
            <w:r>
              <w:rPr>
                <w:sz w:val="20"/>
              </w:rPr>
              <w:t>(University or other)</w:t>
            </w:r>
          </w:p>
          <w:p w14:paraId="1B9524FE" w14:textId="77777777" w:rsidR="006E49A5" w:rsidRPr="00A31F71" w:rsidRDefault="006E49A5" w:rsidP="006E49A5">
            <w:pPr>
              <w:pStyle w:val="phfFixed7"/>
              <w:ind w:right="124"/>
              <w:jc w:val="center"/>
              <w:rPr>
                <w:sz w:val="20"/>
              </w:rPr>
            </w:pPr>
            <w:r w:rsidRPr="00A31F71">
              <w:rPr>
                <w:sz w:val="20"/>
              </w:rPr>
              <w:t>Name, Place and Country</w:t>
            </w:r>
          </w:p>
        </w:tc>
      </w:tr>
      <w:tr w:rsidR="006E49A5" w:rsidRPr="00A31F71" w14:paraId="10A45A41" w14:textId="77777777" w:rsidTr="006E49A5">
        <w:trPr>
          <w:cantSplit/>
          <w:tblHeader/>
        </w:trPr>
        <w:tc>
          <w:tcPr>
            <w:tcW w:w="1276" w:type="dxa"/>
            <w:tcBorders>
              <w:top w:val="single" w:sz="6" w:space="0" w:color="auto"/>
              <w:left w:val="single" w:sz="6" w:space="0" w:color="auto"/>
              <w:bottom w:val="single" w:sz="6" w:space="0" w:color="auto"/>
              <w:right w:val="single" w:sz="6" w:space="0" w:color="auto"/>
            </w:tcBorders>
            <w:vAlign w:val="center"/>
          </w:tcPr>
          <w:p w14:paraId="29E57CA0" w14:textId="77777777" w:rsidR="006E49A5" w:rsidRPr="00A31F71" w:rsidRDefault="006E49A5" w:rsidP="006E49A5">
            <w:pPr>
              <w:pStyle w:val="phfFixed7"/>
              <w:ind w:right="124"/>
              <w:jc w:val="center"/>
              <w:rPr>
                <w:sz w:val="20"/>
              </w:rPr>
            </w:pPr>
            <w:r w:rsidRPr="00A31F71">
              <w:rPr>
                <w:sz w:val="20"/>
              </w:rPr>
              <w:t>from</w:t>
            </w:r>
          </w:p>
        </w:tc>
        <w:tc>
          <w:tcPr>
            <w:tcW w:w="851" w:type="dxa"/>
            <w:tcBorders>
              <w:top w:val="single" w:sz="6" w:space="0" w:color="auto"/>
              <w:left w:val="single" w:sz="6" w:space="0" w:color="auto"/>
              <w:bottom w:val="single" w:sz="6" w:space="0" w:color="auto"/>
              <w:right w:val="single" w:sz="6" w:space="0" w:color="auto"/>
            </w:tcBorders>
            <w:vAlign w:val="center"/>
          </w:tcPr>
          <w:p w14:paraId="63EAC523" w14:textId="77777777" w:rsidR="006E49A5" w:rsidRPr="00A31F71" w:rsidRDefault="006E49A5" w:rsidP="006E49A5">
            <w:pPr>
              <w:pStyle w:val="phfFixed7"/>
              <w:ind w:right="124"/>
              <w:jc w:val="center"/>
              <w:rPr>
                <w:sz w:val="20"/>
              </w:rPr>
            </w:pPr>
            <w:r w:rsidRPr="00A31F71">
              <w:rPr>
                <w:sz w:val="20"/>
              </w:rPr>
              <w:t>to</w:t>
            </w:r>
          </w:p>
        </w:tc>
        <w:tc>
          <w:tcPr>
            <w:tcW w:w="2835" w:type="dxa"/>
            <w:vMerge/>
            <w:tcBorders>
              <w:left w:val="single" w:sz="6" w:space="0" w:color="auto"/>
              <w:bottom w:val="single" w:sz="6" w:space="0" w:color="auto"/>
              <w:right w:val="single" w:sz="6" w:space="0" w:color="auto"/>
            </w:tcBorders>
          </w:tcPr>
          <w:p w14:paraId="4099C6B4" w14:textId="77777777" w:rsidR="006E49A5" w:rsidRPr="00A31F71" w:rsidRDefault="006E49A5" w:rsidP="006E49A5">
            <w:pPr>
              <w:pStyle w:val="phfFixed7"/>
              <w:ind w:right="124"/>
              <w:rPr>
                <w:sz w:val="20"/>
              </w:rPr>
            </w:pPr>
          </w:p>
        </w:tc>
        <w:tc>
          <w:tcPr>
            <w:tcW w:w="2976" w:type="dxa"/>
            <w:vMerge/>
            <w:tcBorders>
              <w:left w:val="nil"/>
              <w:bottom w:val="single" w:sz="6" w:space="0" w:color="auto"/>
              <w:right w:val="single" w:sz="6" w:space="0" w:color="auto"/>
            </w:tcBorders>
          </w:tcPr>
          <w:p w14:paraId="6668ABF3" w14:textId="77777777" w:rsidR="006E49A5" w:rsidRPr="00A31F71" w:rsidRDefault="006E49A5" w:rsidP="006E49A5">
            <w:pPr>
              <w:pStyle w:val="phfFixed7"/>
              <w:ind w:right="124"/>
              <w:rPr>
                <w:sz w:val="20"/>
              </w:rPr>
            </w:pPr>
          </w:p>
        </w:tc>
        <w:tc>
          <w:tcPr>
            <w:tcW w:w="2552" w:type="dxa"/>
            <w:vMerge/>
            <w:tcBorders>
              <w:left w:val="nil"/>
              <w:right w:val="single" w:sz="6" w:space="0" w:color="auto"/>
            </w:tcBorders>
          </w:tcPr>
          <w:p w14:paraId="58996AD5" w14:textId="77777777" w:rsidR="006E49A5" w:rsidRPr="00A31F71" w:rsidRDefault="006E49A5" w:rsidP="006E49A5">
            <w:pPr>
              <w:pStyle w:val="phfFixed7"/>
              <w:ind w:right="124"/>
              <w:rPr>
                <w:sz w:val="20"/>
              </w:rPr>
            </w:pPr>
          </w:p>
        </w:tc>
      </w:tr>
      <w:tr w:rsidR="006E49A5" w:rsidRPr="00A31F71" w14:paraId="046A23F3" w14:textId="77777777" w:rsidTr="006E49A5">
        <w:trPr>
          <w:cantSplit/>
          <w:trHeight w:val="297"/>
        </w:trPr>
        <w:tc>
          <w:tcPr>
            <w:tcW w:w="1276" w:type="dxa"/>
            <w:tcBorders>
              <w:left w:val="single" w:sz="6" w:space="0" w:color="auto"/>
              <w:bottom w:val="single" w:sz="6" w:space="0" w:color="auto"/>
              <w:right w:val="single" w:sz="6" w:space="0" w:color="auto"/>
            </w:tcBorders>
            <w:vAlign w:val="center"/>
          </w:tcPr>
          <w:p w14:paraId="0C27202C" w14:textId="77777777" w:rsidR="006E49A5" w:rsidRPr="00A31F71" w:rsidRDefault="006E49A5" w:rsidP="006E49A5">
            <w:pPr>
              <w:ind w:right="124"/>
              <w:rPr>
                <w:sz w:val="20"/>
                <w:szCs w:val="20"/>
              </w:rPr>
            </w:pPr>
          </w:p>
        </w:tc>
        <w:tc>
          <w:tcPr>
            <w:tcW w:w="851" w:type="dxa"/>
            <w:tcBorders>
              <w:left w:val="single" w:sz="6" w:space="0" w:color="auto"/>
              <w:bottom w:val="single" w:sz="6" w:space="0" w:color="auto"/>
              <w:right w:val="single" w:sz="6" w:space="0" w:color="auto"/>
            </w:tcBorders>
            <w:vAlign w:val="center"/>
          </w:tcPr>
          <w:p w14:paraId="5409E012" w14:textId="77777777" w:rsidR="006E49A5" w:rsidRPr="00A31F71" w:rsidRDefault="006E49A5" w:rsidP="006E49A5">
            <w:pPr>
              <w:ind w:right="124"/>
              <w:rPr>
                <w:sz w:val="20"/>
                <w:szCs w:val="20"/>
              </w:rPr>
            </w:pPr>
          </w:p>
        </w:tc>
        <w:tc>
          <w:tcPr>
            <w:tcW w:w="2835" w:type="dxa"/>
            <w:tcBorders>
              <w:left w:val="single" w:sz="6" w:space="0" w:color="auto"/>
              <w:bottom w:val="single" w:sz="6" w:space="0" w:color="auto"/>
              <w:right w:val="single" w:sz="6" w:space="0" w:color="auto"/>
            </w:tcBorders>
            <w:vAlign w:val="center"/>
          </w:tcPr>
          <w:p w14:paraId="19E5F333" w14:textId="77777777" w:rsidR="006E49A5" w:rsidRPr="00A31F71" w:rsidRDefault="006E49A5" w:rsidP="006E49A5">
            <w:pPr>
              <w:ind w:right="124"/>
              <w:rPr>
                <w:sz w:val="20"/>
                <w:szCs w:val="20"/>
              </w:rPr>
            </w:pPr>
          </w:p>
        </w:tc>
        <w:tc>
          <w:tcPr>
            <w:tcW w:w="2976" w:type="dxa"/>
            <w:tcBorders>
              <w:left w:val="single" w:sz="6" w:space="0" w:color="auto"/>
              <w:bottom w:val="single" w:sz="6" w:space="0" w:color="auto"/>
              <w:right w:val="single" w:sz="6" w:space="0" w:color="auto"/>
            </w:tcBorders>
            <w:vAlign w:val="center"/>
          </w:tcPr>
          <w:p w14:paraId="25AFAB25" w14:textId="77777777" w:rsidR="006E49A5" w:rsidRPr="00A31F71" w:rsidRDefault="006E49A5" w:rsidP="006E49A5">
            <w:pPr>
              <w:ind w:right="124"/>
              <w:rPr>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5F456615" w14:textId="77777777" w:rsidR="006E49A5" w:rsidRPr="00A31F71" w:rsidRDefault="006E49A5" w:rsidP="006E49A5">
            <w:pPr>
              <w:ind w:right="124"/>
              <w:rPr>
                <w:sz w:val="20"/>
                <w:szCs w:val="20"/>
                <w:lang w:val="fr-FR"/>
              </w:rPr>
            </w:pPr>
          </w:p>
        </w:tc>
      </w:tr>
      <w:tr w:rsidR="006E49A5" w:rsidRPr="00A31F71" w14:paraId="24155782" w14:textId="77777777" w:rsidTr="006E49A5">
        <w:trPr>
          <w:cantSplit/>
          <w:trHeight w:val="272"/>
        </w:trPr>
        <w:tc>
          <w:tcPr>
            <w:tcW w:w="1276" w:type="dxa"/>
            <w:tcBorders>
              <w:top w:val="single" w:sz="6" w:space="0" w:color="auto"/>
              <w:left w:val="single" w:sz="6" w:space="0" w:color="auto"/>
              <w:bottom w:val="single" w:sz="6" w:space="0" w:color="auto"/>
              <w:right w:val="single" w:sz="6" w:space="0" w:color="auto"/>
            </w:tcBorders>
            <w:vAlign w:val="center"/>
          </w:tcPr>
          <w:p w14:paraId="76F1DF77" w14:textId="77777777" w:rsidR="006E49A5" w:rsidRPr="00A31F71" w:rsidRDefault="006E49A5" w:rsidP="006E49A5">
            <w:pPr>
              <w:ind w:right="124"/>
              <w:rPr>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3816CF4B" w14:textId="77777777" w:rsidR="006E49A5" w:rsidRPr="00A31F71" w:rsidRDefault="006E49A5" w:rsidP="006E49A5">
            <w:pPr>
              <w:ind w:right="124"/>
              <w:rPr>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14:paraId="5E1B3BD9" w14:textId="77777777" w:rsidR="006E49A5" w:rsidRPr="00A31F71" w:rsidRDefault="006E49A5" w:rsidP="006E49A5">
            <w:pPr>
              <w:ind w:right="124"/>
              <w:rPr>
                <w:sz w:val="20"/>
                <w:szCs w:val="20"/>
              </w:rPr>
            </w:pPr>
          </w:p>
        </w:tc>
        <w:tc>
          <w:tcPr>
            <w:tcW w:w="2976" w:type="dxa"/>
            <w:tcBorders>
              <w:top w:val="single" w:sz="6" w:space="0" w:color="auto"/>
              <w:left w:val="single" w:sz="6" w:space="0" w:color="auto"/>
              <w:bottom w:val="single" w:sz="6" w:space="0" w:color="auto"/>
              <w:right w:val="single" w:sz="6" w:space="0" w:color="auto"/>
            </w:tcBorders>
            <w:vAlign w:val="center"/>
          </w:tcPr>
          <w:p w14:paraId="55D3D83C" w14:textId="77777777" w:rsidR="006E49A5" w:rsidRPr="00A31F71" w:rsidRDefault="006E49A5" w:rsidP="006E49A5">
            <w:pPr>
              <w:ind w:right="124"/>
              <w:rPr>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3B1B5EEC" w14:textId="77777777" w:rsidR="006E49A5" w:rsidRPr="00A31F71" w:rsidRDefault="006E49A5" w:rsidP="006E49A5">
            <w:pPr>
              <w:ind w:right="124"/>
              <w:rPr>
                <w:sz w:val="20"/>
                <w:szCs w:val="20"/>
              </w:rPr>
            </w:pPr>
          </w:p>
        </w:tc>
      </w:tr>
      <w:tr w:rsidR="006E49A5" w:rsidRPr="00A31F71" w14:paraId="5DBECF17" w14:textId="77777777" w:rsidTr="006E49A5">
        <w:trPr>
          <w:cantSplit/>
          <w:trHeight w:val="263"/>
        </w:trPr>
        <w:tc>
          <w:tcPr>
            <w:tcW w:w="1276" w:type="dxa"/>
            <w:tcBorders>
              <w:top w:val="single" w:sz="6" w:space="0" w:color="auto"/>
              <w:left w:val="single" w:sz="6" w:space="0" w:color="auto"/>
              <w:bottom w:val="single" w:sz="6" w:space="0" w:color="auto"/>
              <w:right w:val="single" w:sz="6" w:space="0" w:color="auto"/>
            </w:tcBorders>
            <w:vAlign w:val="center"/>
          </w:tcPr>
          <w:p w14:paraId="61CACC8C" w14:textId="77777777" w:rsidR="006E49A5" w:rsidRPr="00A31F71" w:rsidRDefault="006E49A5" w:rsidP="006E49A5">
            <w:pPr>
              <w:ind w:right="124"/>
              <w:rPr>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3C160B26" w14:textId="77777777" w:rsidR="006E49A5" w:rsidRPr="00A31F71" w:rsidRDefault="006E49A5" w:rsidP="006E49A5">
            <w:pPr>
              <w:ind w:right="124"/>
              <w:rPr>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14:paraId="34B6870C" w14:textId="77777777" w:rsidR="006E49A5" w:rsidRPr="00A31F71" w:rsidRDefault="006E49A5" w:rsidP="006E49A5">
            <w:pPr>
              <w:ind w:right="124"/>
              <w:rPr>
                <w:sz w:val="20"/>
                <w:szCs w:val="20"/>
              </w:rPr>
            </w:pPr>
          </w:p>
        </w:tc>
        <w:tc>
          <w:tcPr>
            <w:tcW w:w="2976" w:type="dxa"/>
            <w:tcBorders>
              <w:top w:val="single" w:sz="6" w:space="0" w:color="auto"/>
              <w:left w:val="single" w:sz="6" w:space="0" w:color="auto"/>
              <w:bottom w:val="single" w:sz="6" w:space="0" w:color="auto"/>
              <w:right w:val="single" w:sz="6" w:space="0" w:color="auto"/>
            </w:tcBorders>
            <w:vAlign w:val="center"/>
          </w:tcPr>
          <w:p w14:paraId="5967B3D2" w14:textId="77777777" w:rsidR="006E49A5" w:rsidRPr="00A31F71" w:rsidRDefault="006E49A5" w:rsidP="006E49A5">
            <w:pPr>
              <w:ind w:right="124"/>
              <w:rPr>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7A6A5EAB" w14:textId="77777777" w:rsidR="006E49A5" w:rsidRPr="00A31F71" w:rsidRDefault="006E49A5" w:rsidP="006E49A5">
            <w:pPr>
              <w:ind w:right="124"/>
              <w:rPr>
                <w:sz w:val="20"/>
                <w:szCs w:val="20"/>
              </w:rPr>
            </w:pPr>
          </w:p>
        </w:tc>
      </w:tr>
      <w:tr w:rsidR="006E49A5" w:rsidRPr="00A31F71" w14:paraId="48CB48D4" w14:textId="77777777" w:rsidTr="006E49A5">
        <w:trPr>
          <w:cantSplit/>
          <w:trHeight w:val="280"/>
        </w:trPr>
        <w:tc>
          <w:tcPr>
            <w:tcW w:w="1276" w:type="dxa"/>
            <w:tcBorders>
              <w:top w:val="single" w:sz="6" w:space="0" w:color="auto"/>
              <w:left w:val="single" w:sz="6" w:space="0" w:color="auto"/>
              <w:bottom w:val="single" w:sz="6" w:space="0" w:color="auto"/>
              <w:right w:val="single" w:sz="6" w:space="0" w:color="auto"/>
            </w:tcBorders>
            <w:vAlign w:val="center"/>
          </w:tcPr>
          <w:p w14:paraId="7C1B80B1" w14:textId="77777777" w:rsidR="006E49A5" w:rsidRPr="00A31F71" w:rsidRDefault="006E49A5" w:rsidP="006E49A5">
            <w:pPr>
              <w:ind w:right="124"/>
              <w:rPr>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624F040" w14:textId="77777777" w:rsidR="006E49A5" w:rsidRPr="00A31F71" w:rsidRDefault="006E49A5" w:rsidP="006E49A5">
            <w:pPr>
              <w:ind w:right="124"/>
              <w:rPr>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14:paraId="12219B19" w14:textId="77777777" w:rsidR="006E49A5" w:rsidRPr="00A31F71" w:rsidRDefault="006E49A5" w:rsidP="006E49A5">
            <w:pPr>
              <w:ind w:right="124"/>
              <w:rPr>
                <w:sz w:val="20"/>
                <w:szCs w:val="20"/>
              </w:rPr>
            </w:pPr>
          </w:p>
        </w:tc>
        <w:tc>
          <w:tcPr>
            <w:tcW w:w="2976" w:type="dxa"/>
            <w:tcBorders>
              <w:top w:val="single" w:sz="6" w:space="0" w:color="auto"/>
              <w:left w:val="single" w:sz="6" w:space="0" w:color="auto"/>
              <w:bottom w:val="single" w:sz="6" w:space="0" w:color="auto"/>
              <w:right w:val="single" w:sz="6" w:space="0" w:color="auto"/>
            </w:tcBorders>
            <w:vAlign w:val="center"/>
          </w:tcPr>
          <w:p w14:paraId="2E47CB60" w14:textId="77777777" w:rsidR="006E49A5" w:rsidRPr="00A31F71" w:rsidRDefault="006E49A5" w:rsidP="006E49A5">
            <w:pPr>
              <w:ind w:right="124"/>
              <w:rPr>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1351EBAF" w14:textId="77777777" w:rsidR="006E49A5" w:rsidRPr="00A31F71" w:rsidRDefault="006E49A5" w:rsidP="006E49A5">
            <w:pPr>
              <w:ind w:right="124"/>
              <w:rPr>
                <w:sz w:val="20"/>
                <w:szCs w:val="20"/>
              </w:rPr>
            </w:pPr>
          </w:p>
        </w:tc>
      </w:tr>
      <w:tr w:rsidR="006E49A5" w:rsidRPr="00A31F71" w14:paraId="1F3A26C9" w14:textId="77777777" w:rsidTr="006E49A5">
        <w:trPr>
          <w:cantSplit/>
          <w:trHeight w:val="1995"/>
        </w:trPr>
        <w:tc>
          <w:tcPr>
            <w:tcW w:w="10490" w:type="dxa"/>
            <w:gridSpan w:val="5"/>
            <w:tcBorders>
              <w:top w:val="single" w:sz="6" w:space="0" w:color="auto"/>
              <w:left w:val="single" w:sz="6" w:space="0" w:color="auto"/>
              <w:bottom w:val="single" w:sz="4" w:space="0" w:color="auto"/>
              <w:right w:val="single" w:sz="6" w:space="0" w:color="auto"/>
            </w:tcBorders>
          </w:tcPr>
          <w:p w14:paraId="39B5C5F5" w14:textId="272CC38F" w:rsidR="006E49A5" w:rsidRPr="00936BF6" w:rsidRDefault="006E49A5" w:rsidP="006E49A5">
            <w:pPr>
              <w:ind w:right="124"/>
              <w:rPr>
                <w:i/>
                <w:sz w:val="20"/>
                <w:lang w:eastAsia="ko-KR"/>
              </w:rPr>
            </w:pPr>
            <w:r w:rsidRPr="00936BF6">
              <w:rPr>
                <w:i/>
                <w:sz w:val="20"/>
                <w:lang w:eastAsia="ko-KR"/>
              </w:rPr>
              <w:t xml:space="preserve">Please indicate if any of the studies specified above </w:t>
            </w:r>
            <w:r w:rsidR="00703167">
              <w:rPr>
                <w:i/>
                <w:sz w:val="20"/>
                <w:lang w:eastAsia="ko-KR"/>
              </w:rPr>
              <w:t>are</w:t>
            </w:r>
            <w:r w:rsidRPr="00936BF6">
              <w:rPr>
                <w:i/>
                <w:sz w:val="20"/>
                <w:lang w:eastAsia="ko-KR"/>
              </w:rPr>
              <w:t xml:space="preserve"> </w:t>
            </w:r>
            <w:r w:rsidR="00703167">
              <w:rPr>
                <w:i/>
                <w:sz w:val="20"/>
                <w:lang w:eastAsia="ko-KR"/>
              </w:rPr>
              <w:t>incomplete or</w:t>
            </w:r>
            <w:r w:rsidRPr="00936BF6">
              <w:rPr>
                <w:i/>
                <w:sz w:val="20"/>
                <w:lang w:eastAsia="ko-KR"/>
              </w:rPr>
              <w:t xml:space="preserve"> in progress. If you wish, provide any other information regarding your education that you consider relevant</w:t>
            </w:r>
            <w:r w:rsidR="00C653A3">
              <w:rPr>
                <w:i/>
                <w:sz w:val="20"/>
                <w:lang w:eastAsia="ko-KR"/>
              </w:rPr>
              <w:t xml:space="preserve">. </w:t>
            </w:r>
            <w:proofErr w:type="gramStart"/>
            <w:r w:rsidR="00C653A3">
              <w:rPr>
                <w:i/>
                <w:sz w:val="20"/>
                <w:lang w:eastAsia="ko-KR"/>
              </w:rPr>
              <w:t>In particular</w:t>
            </w:r>
            <w:r w:rsidR="00365808">
              <w:rPr>
                <w:i/>
                <w:sz w:val="20"/>
                <w:lang w:eastAsia="ko-KR"/>
              </w:rPr>
              <w:t>,</w:t>
            </w:r>
            <w:r w:rsidR="00C653A3">
              <w:rPr>
                <w:i/>
                <w:sz w:val="20"/>
                <w:lang w:eastAsia="ko-KR"/>
              </w:rPr>
              <w:t xml:space="preserve"> please</w:t>
            </w:r>
            <w:proofErr w:type="gramEnd"/>
            <w:r w:rsidR="00C653A3">
              <w:rPr>
                <w:i/>
                <w:sz w:val="20"/>
                <w:lang w:eastAsia="ko-KR"/>
              </w:rPr>
              <w:t xml:space="preserve"> provide if the proposed IPA is preparing a PhD or envisages to start one during his IPA assignment</w:t>
            </w:r>
            <w:r w:rsidRPr="00936BF6">
              <w:rPr>
                <w:i/>
                <w:sz w:val="20"/>
                <w:lang w:eastAsia="ko-KR"/>
              </w:rPr>
              <w:t>:</w:t>
            </w:r>
          </w:p>
          <w:p w14:paraId="0D7812C9" w14:textId="77777777" w:rsidR="006E49A5" w:rsidRPr="00A31F71" w:rsidRDefault="006E49A5" w:rsidP="006E49A5">
            <w:pPr>
              <w:pStyle w:val="phfFixed7"/>
              <w:keepNext/>
              <w:ind w:right="124"/>
              <w:rPr>
                <w:b w:val="0"/>
                <w:sz w:val="20"/>
              </w:rPr>
            </w:pPr>
          </w:p>
          <w:p w14:paraId="52756722" w14:textId="77777777" w:rsidR="006E49A5" w:rsidRDefault="006E49A5" w:rsidP="006E49A5">
            <w:pPr>
              <w:pStyle w:val="phfFixed7"/>
              <w:keepNext/>
              <w:ind w:right="124"/>
              <w:rPr>
                <w:b w:val="0"/>
                <w:sz w:val="20"/>
              </w:rPr>
            </w:pPr>
          </w:p>
          <w:p w14:paraId="7D027371" w14:textId="77777777" w:rsidR="00157AE9" w:rsidRPr="00A31F71" w:rsidRDefault="00157AE9" w:rsidP="006E49A5">
            <w:pPr>
              <w:pStyle w:val="phfFixed7"/>
              <w:keepNext/>
              <w:ind w:right="124"/>
              <w:rPr>
                <w:b w:val="0"/>
                <w:sz w:val="20"/>
              </w:rPr>
            </w:pPr>
          </w:p>
          <w:p w14:paraId="6213AC10" w14:textId="77777777" w:rsidR="006E49A5" w:rsidRPr="00A31F71" w:rsidRDefault="006E49A5" w:rsidP="006E49A5">
            <w:pPr>
              <w:pStyle w:val="phfFixed7"/>
              <w:keepNext/>
              <w:ind w:right="124"/>
              <w:rPr>
                <w:b w:val="0"/>
                <w:sz w:val="20"/>
              </w:rPr>
            </w:pPr>
          </w:p>
          <w:p w14:paraId="27BCBEF3" w14:textId="77777777" w:rsidR="006E49A5" w:rsidRDefault="006E49A5" w:rsidP="006E49A5">
            <w:pPr>
              <w:pStyle w:val="phfFixed7"/>
              <w:keepNext/>
              <w:ind w:right="124"/>
              <w:rPr>
                <w:b w:val="0"/>
                <w:sz w:val="20"/>
              </w:rPr>
            </w:pPr>
          </w:p>
          <w:p w14:paraId="0EF641A7" w14:textId="77777777" w:rsidR="006E49A5" w:rsidRPr="00A31F71" w:rsidRDefault="006E49A5" w:rsidP="006E49A5">
            <w:pPr>
              <w:pStyle w:val="phfFixed7"/>
              <w:keepNext/>
              <w:ind w:right="124"/>
              <w:rPr>
                <w:b w:val="0"/>
                <w:sz w:val="20"/>
              </w:rPr>
            </w:pPr>
          </w:p>
          <w:p w14:paraId="18416130" w14:textId="77777777" w:rsidR="006E49A5" w:rsidRPr="00A31F71" w:rsidRDefault="006E49A5" w:rsidP="006E49A5">
            <w:pPr>
              <w:pStyle w:val="phfFixed7"/>
              <w:keepNext/>
              <w:spacing w:after="0"/>
              <w:ind w:right="124"/>
              <w:rPr>
                <w:b w:val="0"/>
                <w:sz w:val="20"/>
              </w:rPr>
            </w:pPr>
          </w:p>
        </w:tc>
      </w:tr>
    </w:tbl>
    <w:p w14:paraId="14EEB747" w14:textId="77777777" w:rsidR="006E49A5" w:rsidRPr="00A31F71" w:rsidRDefault="006E49A5" w:rsidP="006E49A5">
      <w:pPr>
        <w:pStyle w:val="phfFixed7"/>
        <w:ind w:right="124"/>
        <w:rPr>
          <w:sz w:val="20"/>
        </w:rPr>
      </w:pPr>
    </w:p>
    <w:tbl>
      <w:tblPr>
        <w:tblW w:w="10490" w:type="dxa"/>
        <w:tblInd w:w="-4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6E49A5" w:rsidRPr="00926392" w14:paraId="5385D3B9" w14:textId="77777777" w:rsidTr="006E49A5">
        <w:trPr>
          <w:cantSplit/>
        </w:trPr>
        <w:tc>
          <w:tcPr>
            <w:tcW w:w="10490" w:type="dxa"/>
          </w:tcPr>
          <w:p w14:paraId="24F9D27F" w14:textId="77777777" w:rsidR="006E49A5" w:rsidRPr="00A31F71" w:rsidRDefault="006E49A5" w:rsidP="006E49A5">
            <w:pPr>
              <w:pStyle w:val="phfFixed8"/>
              <w:numPr>
                <w:ilvl w:val="0"/>
                <w:numId w:val="9"/>
              </w:numPr>
              <w:ind w:left="0" w:right="124" w:firstLine="0"/>
              <w:rPr>
                <w:sz w:val="20"/>
              </w:rPr>
            </w:pPr>
            <w:r w:rsidRPr="00A31F71">
              <w:rPr>
                <w:sz w:val="20"/>
              </w:rPr>
              <w:t>EMPLOYMENT RECORD</w:t>
            </w:r>
          </w:p>
          <w:p w14:paraId="1F0D125A" w14:textId="60C42CB5" w:rsidR="006E49A5" w:rsidRPr="00A31F71" w:rsidRDefault="006E49A5" w:rsidP="00A05D91">
            <w:pPr>
              <w:ind w:right="124"/>
              <w:rPr>
                <w:sz w:val="20"/>
                <w:u w:val="single"/>
              </w:rPr>
            </w:pPr>
            <w:r w:rsidRPr="00936BF6">
              <w:rPr>
                <w:i/>
                <w:sz w:val="20"/>
                <w:lang w:eastAsia="ko-KR"/>
              </w:rPr>
              <w:t xml:space="preserve">Starting with </w:t>
            </w:r>
            <w:r w:rsidR="00A05D91">
              <w:rPr>
                <w:i/>
                <w:sz w:val="20"/>
                <w:lang w:eastAsia="ko-KR"/>
              </w:rPr>
              <w:t>the</w:t>
            </w:r>
            <w:r w:rsidRPr="00936BF6">
              <w:rPr>
                <w:i/>
                <w:sz w:val="20"/>
                <w:lang w:eastAsia="ko-KR"/>
              </w:rPr>
              <w:t xml:space="preserve"> most recent </w:t>
            </w:r>
            <w:r w:rsidR="00703167">
              <w:rPr>
                <w:i/>
                <w:sz w:val="20"/>
                <w:lang w:eastAsia="ko-KR"/>
              </w:rPr>
              <w:t>job</w:t>
            </w:r>
            <w:r w:rsidRPr="00936BF6">
              <w:rPr>
                <w:i/>
                <w:sz w:val="20"/>
                <w:lang w:eastAsia="ko-KR"/>
              </w:rPr>
              <w:t xml:space="preserve">, list in reverse order every appointment </w:t>
            </w:r>
            <w:r w:rsidRPr="00936BF6">
              <w:rPr>
                <w:b/>
                <w:i/>
                <w:sz w:val="20"/>
                <w:u w:val="single"/>
                <w:lang w:eastAsia="ko-KR"/>
              </w:rPr>
              <w:t>over the last five years</w:t>
            </w:r>
            <w:r w:rsidRPr="00936BF6">
              <w:rPr>
                <w:i/>
                <w:sz w:val="20"/>
                <w:lang w:eastAsia="ko-KR"/>
              </w:rPr>
              <w:t xml:space="preserve">. Use a separate block for each </w:t>
            </w:r>
            <w:r w:rsidR="008243FD">
              <w:rPr>
                <w:i/>
                <w:sz w:val="20"/>
                <w:lang w:eastAsia="ko-KR"/>
              </w:rPr>
              <w:t>job</w:t>
            </w:r>
            <w:r w:rsidRPr="00936BF6">
              <w:rPr>
                <w:i/>
                <w:sz w:val="20"/>
                <w:lang w:eastAsia="ko-KR"/>
              </w:rPr>
              <w:t>.</w:t>
            </w:r>
          </w:p>
        </w:tc>
      </w:tr>
    </w:tbl>
    <w:p w14:paraId="50182F8E" w14:textId="77777777" w:rsidR="006E49A5" w:rsidRPr="00A31F71" w:rsidRDefault="006E49A5" w:rsidP="006E49A5">
      <w:pPr>
        <w:pStyle w:val="phfFixed7"/>
        <w:ind w:right="124"/>
        <w:rPr>
          <w:sz w:val="20"/>
        </w:rPr>
      </w:pPr>
    </w:p>
    <w:tbl>
      <w:tblPr>
        <w:tblW w:w="10490" w:type="dxa"/>
        <w:tblInd w:w="-459" w:type="dxa"/>
        <w:tblLayout w:type="fixed"/>
        <w:tblLook w:val="0000" w:firstRow="0" w:lastRow="0" w:firstColumn="0" w:lastColumn="0" w:noHBand="0" w:noVBand="0"/>
      </w:tblPr>
      <w:tblGrid>
        <w:gridCol w:w="1761"/>
        <w:gridCol w:w="8729"/>
      </w:tblGrid>
      <w:tr w:rsidR="006E49A5" w:rsidRPr="00926392" w14:paraId="6E27E172" w14:textId="77777777" w:rsidTr="006E49A5">
        <w:trPr>
          <w:cantSplit/>
        </w:trPr>
        <w:tc>
          <w:tcPr>
            <w:tcW w:w="1761" w:type="dxa"/>
            <w:tcBorders>
              <w:top w:val="single" w:sz="6" w:space="0" w:color="auto"/>
              <w:left w:val="single" w:sz="6" w:space="0" w:color="auto"/>
              <w:right w:val="single" w:sz="6" w:space="0" w:color="auto"/>
            </w:tcBorders>
            <w:vAlign w:val="center"/>
          </w:tcPr>
          <w:p w14:paraId="4AE54223" w14:textId="77777777" w:rsidR="006E49A5" w:rsidRPr="00926392" w:rsidRDefault="006E49A5" w:rsidP="006E49A5">
            <w:pPr>
              <w:pStyle w:val="phfFixed7"/>
              <w:ind w:right="124"/>
              <w:rPr>
                <w:sz w:val="20"/>
              </w:rPr>
            </w:pPr>
            <w:r w:rsidRPr="00926392">
              <w:rPr>
                <w:sz w:val="20"/>
              </w:rPr>
              <w:t>From</w:t>
            </w:r>
            <w:r w:rsidR="007241C0" w:rsidRPr="00A31F71">
              <w:rPr>
                <w:sz w:val="20"/>
              </w:rPr>
              <w:t xml:space="preserve"> </w:t>
            </w:r>
            <w:r w:rsidR="007241C0" w:rsidRPr="007241C0">
              <w:rPr>
                <w:b w:val="0"/>
                <w:i/>
                <w:sz w:val="20"/>
              </w:rPr>
              <w:t>(Month/Year)</w:t>
            </w:r>
          </w:p>
        </w:tc>
        <w:tc>
          <w:tcPr>
            <w:tcW w:w="8729" w:type="dxa"/>
            <w:tcBorders>
              <w:top w:val="single" w:sz="6" w:space="0" w:color="auto"/>
              <w:left w:val="nil"/>
              <w:right w:val="single" w:sz="6" w:space="0" w:color="auto"/>
            </w:tcBorders>
            <w:vAlign w:val="center"/>
          </w:tcPr>
          <w:p w14:paraId="5827139A" w14:textId="77777777" w:rsidR="006E49A5" w:rsidRPr="00A31F71" w:rsidRDefault="007241C0" w:rsidP="007241C0">
            <w:pPr>
              <w:ind w:right="124"/>
              <w:rPr>
                <w:b/>
                <w:sz w:val="20"/>
                <w:szCs w:val="20"/>
              </w:rPr>
            </w:pPr>
            <w:r>
              <w:rPr>
                <w:b/>
                <w:sz w:val="20"/>
                <w:szCs w:val="20"/>
              </w:rPr>
              <w:t>C</w:t>
            </w:r>
            <w:r w:rsidR="006E49A5" w:rsidRPr="00A31F71">
              <w:rPr>
                <w:b/>
                <w:sz w:val="20"/>
                <w:szCs w:val="20"/>
              </w:rPr>
              <w:t xml:space="preserve">urrent </w:t>
            </w:r>
            <w:r>
              <w:rPr>
                <w:b/>
                <w:sz w:val="20"/>
                <w:szCs w:val="20"/>
              </w:rPr>
              <w:t>J</w:t>
            </w:r>
            <w:r w:rsidR="008243FD">
              <w:rPr>
                <w:b/>
                <w:sz w:val="20"/>
                <w:szCs w:val="20"/>
              </w:rPr>
              <w:t>ob</w:t>
            </w:r>
            <w:r w:rsidRPr="00A31F71">
              <w:rPr>
                <w:b/>
                <w:sz w:val="20"/>
                <w:szCs w:val="20"/>
              </w:rPr>
              <w:t xml:space="preserve"> Title</w:t>
            </w:r>
            <w:r w:rsidR="006E49A5" w:rsidRPr="00A31F71">
              <w:rPr>
                <w:b/>
                <w:sz w:val="20"/>
                <w:szCs w:val="20"/>
              </w:rPr>
              <w:t>:</w:t>
            </w:r>
          </w:p>
        </w:tc>
      </w:tr>
      <w:tr w:rsidR="006E49A5" w:rsidRPr="00A31F71" w14:paraId="16403DAB" w14:textId="77777777" w:rsidTr="006E49A5">
        <w:trPr>
          <w:cantSplit/>
          <w:trHeight w:val="302"/>
        </w:trPr>
        <w:tc>
          <w:tcPr>
            <w:tcW w:w="1761" w:type="dxa"/>
            <w:tcBorders>
              <w:top w:val="single" w:sz="6" w:space="0" w:color="auto"/>
              <w:left w:val="single" w:sz="6" w:space="0" w:color="auto"/>
              <w:bottom w:val="single" w:sz="6" w:space="0" w:color="auto"/>
              <w:right w:val="single" w:sz="6" w:space="0" w:color="auto"/>
            </w:tcBorders>
            <w:vAlign w:val="center"/>
          </w:tcPr>
          <w:p w14:paraId="0B00BED7" w14:textId="77777777" w:rsidR="006E49A5" w:rsidRPr="00A31F71" w:rsidRDefault="006E49A5" w:rsidP="006E49A5">
            <w:pPr>
              <w:ind w:right="124"/>
              <w:rPr>
                <w:sz w:val="20"/>
                <w:szCs w:val="20"/>
              </w:rPr>
            </w:pPr>
          </w:p>
        </w:tc>
        <w:tc>
          <w:tcPr>
            <w:tcW w:w="8729" w:type="dxa"/>
            <w:tcBorders>
              <w:top w:val="single" w:sz="6" w:space="0" w:color="auto"/>
              <w:left w:val="single" w:sz="6" w:space="0" w:color="auto"/>
              <w:bottom w:val="single" w:sz="6" w:space="0" w:color="auto"/>
              <w:right w:val="single" w:sz="6" w:space="0" w:color="auto"/>
            </w:tcBorders>
            <w:vAlign w:val="center"/>
          </w:tcPr>
          <w:p w14:paraId="36A5EB4A" w14:textId="77777777" w:rsidR="006E49A5" w:rsidRPr="00A31F71" w:rsidRDefault="006E49A5" w:rsidP="006E49A5">
            <w:pPr>
              <w:ind w:right="124"/>
              <w:rPr>
                <w:sz w:val="20"/>
                <w:szCs w:val="20"/>
              </w:rPr>
            </w:pPr>
          </w:p>
        </w:tc>
      </w:tr>
      <w:tr w:rsidR="006E49A5" w:rsidRPr="00926392" w14:paraId="3631CE3C" w14:textId="77777777" w:rsidTr="006E49A5">
        <w:trPr>
          <w:cantSplit/>
          <w:trHeight w:val="1677"/>
        </w:trPr>
        <w:tc>
          <w:tcPr>
            <w:tcW w:w="10490" w:type="dxa"/>
            <w:gridSpan w:val="2"/>
            <w:tcBorders>
              <w:top w:val="single" w:sz="6" w:space="0" w:color="auto"/>
              <w:left w:val="single" w:sz="6" w:space="0" w:color="auto"/>
              <w:bottom w:val="single" w:sz="4" w:space="0" w:color="auto"/>
              <w:right w:val="single" w:sz="6" w:space="0" w:color="auto"/>
            </w:tcBorders>
            <w:vAlign w:val="center"/>
          </w:tcPr>
          <w:p w14:paraId="191E13CF" w14:textId="4184AC3A" w:rsidR="006E49A5" w:rsidRPr="00A31F71" w:rsidRDefault="006E49A5" w:rsidP="006E49A5">
            <w:pPr>
              <w:pStyle w:val="phfFixed7"/>
              <w:keepNext/>
              <w:ind w:right="124"/>
              <w:rPr>
                <w:sz w:val="20"/>
              </w:rPr>
            </w:pPr>
            <w:r w:rsidRPr="00A31F71">
              <w:rPr>
                <w:sz w:val="20"/>
              </w:rPr>
              <w:t>DESCRIPTION OF DUTIES</w:t>
            </w:r>
            <w:r w:rsidR="00A05D91">
              <w:rPr>
                <w:sz w:val="20"/>
              </w:rPr>
              <w:t xml:space="preserve"> AT THE HOME INSTITUTE</w:t>
            </w:r>
            <w:r w:rsidRPr="00A31F71">
              <w:rPr>
                <w:sz w:val="20"/>
              </w:rPr>
              <w:t>:</w:t>
            </w:r>
          </w:p>
          <w:p w14:paraId="31EAA2D3" w14:textId="77777777" w:rsidR="006E49A5" w:rsidRPr="00A31F71" w:rsidRDefault="006E49A5" w:rsidP="006E49A5">
            <w:pPr>
              <w:pStyle w:val="phfFixed7"/>
              <w:keepNext/>
              <w:ind w:right="124"/>
              <w:rPr>
                <w:b w:val="0"/>
                <w:sz w:val="20"/>
              </w:rPr>
            </w:pPr>
          </w:p>
          <w:p w14:paraId="11753C17" w14:textId="77777777" w:rsidR="006E49A5" w:rsidRPr="00A31F71" w:rsidRDefault="006E49A5" w:rsidP="006E49A5">
            <w:pPr>
              <w:pStyle w:val="phfFixed7"/>
              <w:keepNext/>
              <w:ind w:right="124"/>
              <w:rPr>
                <w:b w:val="0"/>
                <w:sz w:val="20"/>
              </w:rPr>
            </w:pPr>
          </w:p>
          <w:p w14:paraId="598F041D" w14:textId="77777777" w:rsidR="006E49A5" w:rsidRDefault="006E49A5" w:rsidP="006E49A5">
            <w:pPr>
              <w:pStyle w:val="phfFixed7"/>
              <w:keepNext/>
              <w:ind w:right="124"/>
              <w:rPr>
                <w:b w:val="0"/>
                <w:sz w:val="20"/>
              </w:rPr>
            </w:pPr>
          </w:p>
          <w:p w14:paraId="5E9DAA7E" w14:textId="77777777" w:rsidR="006E49A5" w:rsidRPr="00A31F71" w:rsidRDefault="006E49A5" w:rsidP="006E49A5">
            <w:pPr>
              <w:pStyle w:val="phfFixed7"/>
              <w:keepNext/>
              <w:ind w:right="124"/>
              <w:rPr>
                <w:b w:val="0"/>
                <w:sz w:val="20"/>
              </w:rPr>
            </w:pPr>
          </w:p>
          <w:p w14:paraId="61A29B6F" w14:textId="77777777" w:rsidR="006E49A5" w:rsidRPr="00926392" w:rsidRDefault="006E49A5" w:rsidP="006E49A5">
            <w:pPr>
              <w:pStyle w:val="phfFixed7"/>
              <w:keepNext/>
              <w:ind w:right="124"/>
              <w:rPr>
                <w:b w:val="0"/>
                <w:sz w:val="20"/>
              </w:rPr>
            </w:pPr>
          </w:p>
        </w:tc>
      </w:tr>
    </w:tbl>
    <w:p w14:paraId="2FC1B6A1" w14:textId="77777777" w:rsidR="006E49A5" w:rsidRPr="00926392" w:rsidRDefault="006E49A5" w:rsidP="006E49A5">
      <w:pPr>
        <w:pStyle w:val="phfFixed7"/>
        <w:ind w:right="124"/>
        <w:rPr>
          <w:sz w:val="20"/>
        </w:rPr>
      </w:pPr>
    </w:p>
    <w:tbl>
      <w:tblPr>
        <w:tblW w:w="10490" w:type="dxa"/>
        <w:tblInd w:w="-459" w:type="dxa"/>
        <w:tblLayout w:type="fixed"/>
        <w:tblLook w:val="0000" w:firstRow="0" w:lastRow="0" w:firstColumn="0" w:lastColumn="0" w:noHBand="0" w:noVBand="0"/>
      </w:tblPr>
      <w:tblGrid>
        <w:gridCol w:w="1761"/>
        <w:gridCol w:w="1500"/>
        <w:gridCol w:w="7229"/>
      </w:tblGrid>
      <w:tr w:rsidR="006E49A5" w:rsidRPr="00926392" w14:paraId="7E3A7FD8" w14:textId="77777777" w:rsidTr="007241C0">
        <w:trPr>
          <w:cantSplit/>
        </w:trPr>
        <w:tc>
          <w:tcPr>
            <w:tcW w:w="1761" w:type="dxa"/>
            <w:tcBorders>
              <w:top w:val="single" w:sz="6" w:space="0" w:color="auto"/>
              <w:left w:val="single" w:sz="6" w:space="0" w:color="auto"/>
              <w:right w:val="single" w:sz="6" w:space="0" w:color="auto"/>
            </w:tcBorders>
            <w:vAlign w:val="center"/>
          </w:tcPr>
          <w:p w14:paraId="3588085E" w14:textId="77777777" w:rsidR="007241C0" w:rsidRDefault="006E49A5" w:rsidP="006E49A5">
            <w:pPr>
              <w:pStyle w:val="phfFixed7"/>
              <w:ind w:right="124"/>
              <w:rPr>
                <w:sz w:val="20"/>
              </w:rPr>
            </w:pPr>
            <w:r w:rsidRPr="00926392">
              <w:rPr>
                <w:sz w:val="20"/>
              </w:rPr>
              <w:t>From</w:t>
            </w:r>
          </w:p>
          <w:p w14:paraId="3EB5DBBC" w14:textId="77777777" w:rsidR="006E49A5" w:rsidRPr="00926392" w:rsidRDefault="007241C0" w:rsidP="006E49A5">
            <w:pPr>
              <w:pStyle w:val="phfFixed7"/>
              <w:ind w:right="124"/>
              <w:rPr>
                <w:sz w:val="20"/>
              </w:rPr>
            </w:pPr>
            <w:r w:rsidRPr="007241C0">
              <w:rPr>
                <w:b w:val="0"/>
                <w:i/>
                <w:sz w:val="20"/>
              </w:rPr>
              <w:t>(Month/Year)</w:t>
            </w:r>
          </w:p>
        </w:tc>
        <w:tc>
          <w:tcPr>
            <w:tcW w:w="1500" w:type="dxa"/>
            <w:tcBorders>
              <w:top w:val="single" w:sz="6" w:space="0" w:color="auto"/>
              <w:left w:val="single" w:sz="6" w:space="0" w:color="auto"/>
              <w:right w:val="single" w:sz="6" w:space="0" w:color="auto"/>
            </w:tcBorders>
            <w:vAlign w:val="center"/>
          </w:tcPr>
          <w:p w14:paraId="61BB901D" w14:textId="77777777" w:rsidR="007241C0" w:rsidRDefault="006E49A5" w:rsidP="006E49A5">
            <w:pPr>
              <w:pStyle w:val="phfFixed7"/>
              <w:ind w:right="124"/>
              <w:rPr>
                <w:sz w:val="20"/>
              </w:rPr>
            </w:pPr>
            <w:r w:rsidRPr="00926392">
              <w:rPr>
                <w:sz w:val="20"/>
              </w:rPr>
              <w:t>To</w:t>
            </w:r>
          </w:p>
          <w:p w14:paraId="73949A0C" w14:textId="77777777" w:rsidR="006E49A5" w:rsidRPr="00926392" w:rsidRDefault="007241C0" w:rsidP="006E49A5">
            <w:pPr>
              <w:pStyle w:val="phfFixed7"/>
              <w:ind w:right="124"/>
              <w:rPr>
                <w:sz w:val="20"/>
              </w:rPr>
            </w:pPr>
            <w:r w:rsidRPr="007241C0">
              <w:rPr>
                <w:b w:val="0"/>
                <w:i/>
                <w:sz w:val="20"/>
              </w:rPr>
              <w:t>(Month/Year)</w:t>
            </w:r>
          </w:p>
        </w:tc>
        <w:tc>
          <w:tcPr>
            <w:tcW w:w="7229" w:type="dxa"/>
            <w:tcBorders>
              <w:top w:val="single" w:sz="6" w:space="0" w:color="auto"/>
              <w:left w:val="nil"/>
              <w:right w:val="single" w:sz="6" w:space="0" w:color="auto"/>
            </w:tcBorders>
            <w:vAlign w:val="center"/>
          </w:tcPr>
          <w:p w14:paraId="26E6C5AF" w14:textId="77777777" w:rsidR="006E49A5" w:rsidRPr="00A31F71" w:rsidRDefault="007241C0" w:rsidP="008243FD">
            <w:pPr>
              <w:ind w:right="124"/>
              <w:rPr>
                <w:b/>
                <w:sz w:val="20"/>
                <w:szCs w:val="20"/>
              </w:rPr>
            </w:pPr>
            <w:r>
              <w:rPr>
                <w:b/>
                <w:sz w:val="20"/>
                <w:szCs w:val="20"/>
              </w:rPr>
              <w:t>Job</w:t>
            </w:r>
            <w:r w:rsidRPr="00A31F71">
              <w:rPr>
                <w:b/>
                <w:sz w:val="20"/>
                <w:szCs w:val="20"/>
              </w:rPr>
              <w:t xml:space="preserve"> Title:</w:t>
            </w:r>
          </w:p>
        </w:tc>
      </w:tr>
      <w:tr w:rsidR="006E49A5" w:rsidRPr="00A31F71" w14:paraId="328D76F3" w14:textId="77777777" w:rsidTr="007241C0">
        <w:trPr>
          <w:cantSplit/>
          <w:trHeight w:val="302"/>
        </w:trPr>
        <w:tc>
          <w:tcPr>
            <w:tcW w:w="1761" w:type="dxa"/>
            <w:tcBorders>
              <w:top w:val="single" w:sz="6" w:space="0" w:color="auto"/>
              <w:left w:val="single" w:sz="6" w:space="0" w:color="auto"/>
              <w:bottom w:val="single" w:sz="6" w:space="0" w:color="auto"/>
              <w:right w:val="single" w:sz="6" w:space="0" w:color="auto"/>
            </w:tcBorders>
            <w:vAlign w:val="center"/>
          </w:tcPr>
          <w:p w14:paraId="2547874B" w14:textId="77777777" w:rsidR="006E49A5" w:rsidRPr="00A31F71" w:rsidRDefault="006E49A5" w:rsidP="006E49A5">
            <w:pPr>
              <w:ind w:right="124"/>
              <w:rPr>
                <w:sz w:val="20"/>
                <w:szCs w:val="20"/>
              </w:rPr>
            </w:pPr>
          </w:p>
        </w:tc>
        <w:tc>
          <w:tcPr>
            <w:tcW w:w="1500" w:type="dxa"/>
            <w:tcBorders>
              <w:top w:val="single" w:sz="6" w:space="0" w:color="auto"/>
              <w:left w:val="single" w:sz="6" w:space="0" w:color="auto"/>
              <w:bottom w:val="single" w:sz="6" w:space="0" w:color="auto"/>
            </w:tcBorders>
            <w:vAlign w:val="center"/>
          </w:tcPr>
          <w:p w14:paraId="441E0B9B" w14:textId="77777777" w:rsidR="006E49A5" w:rsidRPr="00A31F71" w:rsidRDefault="006E49A5" w:rsidP="006E49A5">
            <w:pPr>
              <w:ind w:right="124"/>
              <w:rPr>
                <w:sz w:val="20"/>
                <w:szCs w:val="20"/>
              </w:rPr>
            </w:pPr>
          </w:p>
        </w:tc>
        <w:tc>
          <w:tcPr>
            <w:tcW w:w="7229" w:type="dxa"/>
            <w:tcBorders>
              <w:top w:val="single" w:sz="6" w:space="0" w:color="auto"/>
              <w:left w:val="single" w:sz="6" w:space="0" w:color="auto"/>
              <w:bottom w:val="single" w:sz="6" w:space="0" w:color="auto"/>
              <w:right w:val="single" w:sz="6" w:space="0" w:color="auto"/>
            </w:tcBorders>
            <w:vAlign w:val="center"/>
          </w:tcPr>
          <w:p w14:paraId="4FB01E76" w14:textId="77777777" w:rsidR="006E49A5" w:rsidRPr="00A31F71" w:rsidRDefault="006E49A5" w:rsidP="006E49A5">
            <w:pPr>
              <w:ind w:right="124"/>
              <w:rPr>
                <w:sz w:val="20"/>
                <w:szCs w:val="20"/>
              </w:rPr>
            </w:pPr>
          </w:p>
        </w:tc>
      </w:tr>
      <w:tr w:rsidR="006E49A5" w:rsidRPr="00A31F71" w14:paraId="77674383" w14:textId="77777777" w:rsidTr="006E49A5">
        <w:trPr>
          <w:cantSplit/>
        </w:trPr>
        <w:tc>
          <w:tcPr>
            <w:tcW w:w="10490" w:type="dxa"/>
            <w:gridSpan w:val="3"/>
            <w:tcBorders>
              <w:top w:val="single" w:sz="6" w:space="0" w:color="auto"/>
              <w:left w:val="single" w:sz="6" w:space="0" w:color="auto"/>
              <w:bottom w:val="single" w:sz="6" w:space="0" w:color="auto"/>
              <w:right w:val="single" w:sz="6" w:space="0" w:color="auto"/>
            </w:tcBorders>
          </w:tcPr>
          <w:p w14:paraId="78191932" w14:textId="77777777" w:rsidR="006E49A5" w:rsidRPr="00A31F71" w:rsidRDefault="006E49A5" w:rsidP="006E49A5">
            <w:pPr>
              <w:pStyle w:val="phfFixed7"/>
              <w:ind w:right="124"/>
              <w:rPr>
                <w:sz w:val="20"/>
              </w:rPr>
            </w:pPr>
            <w:r w:rsidRPr="00A31F71">
              <w:rPr>
                <w:sz w:val="20"/>
              </w:rPr>
              <w:t>Name</w:t>
            </w:r>
            <w:r w:rsidR="007241C0">
              <w:rPr>
                <w:sz w:val="20"/>
              </w:rPr>
              <w:t xml:space="preserve">, </w:t>
            </w:r>
            <w:r w:rsidRPr="00A31F71">
              <w:rPr>
                <w:sz w:val="20"/>
              </w:rPr>
              <w:t xml:space="preserve"> address</w:t>
            </w:r>
            <w:r w:rsidR="007241C0">
              <w:rPr>
                <w:sz w:val="20"/>
              </w:rPr>
              <w:t xml:space="preserve"> and country</w:t>
            </w:r>
            <w:r w:rsidRPr="00A31F71">
              <w:rPr>
                <w:sz w:val="20"/>
              </w:rPr>
              <w:t xml:space="preserve"> of employer:</w:t>
            </w:r>
          </w:p>
          <w:p w14:paraId="75E899F5" w14:textId="77777777" w:rsidR="006E49A5" w:rsidRPr="00A31F71" w:rsidRDefault="006E49A5" w:rsidP="006E49A5">
            <w:pPr>
              <w:ind w:right="124"/>
              <w:rPr>
                <w:sz w:val="20"/>
                <w:szCs w:val="20"/>
              </w:rPr>
            </w:pPr>
          </w:p>
        </w:tc>
      </w:tr>
      <w:tr w:rsidR="006E49A5" w:rsidRPr="00926392" w14:paraId="7EC43922" w14:textId="77777777" w:rsidTr="006E49A5">
        <w:trPr>
          <w:cantSplit/>
          <w:trHeight w:val="2272"/>
        </w:trPr>
        <w:tc>
          <w:tcPr>
            <w:tcW w:w="10490" w:type="dxa"/>
            <w:gridSpan w:val="3"/>
            <w:tcBorders>
              <w:top w:val="single" w:sz="6" w:space="0" w:color="auto"/>
              <w:left w:val="single" w:sz="6" w:space="0" w:color="auto"/>
              <w:bottom w:val="single" w:sz="4" w:space="0" w:color="auto"/>
              <w:right w:val="single" w:sz="6" w:space="0" w:color="auto"/>
            </w:tcBorders>
            <w:vAlign w:val="center"/>
          </w:tcPr>
          <w:p w14:paraId="4F95EE00" w14:textId="77777777" w:rsidR="006E49A5" w:rsidRPr="00A31F71" w:rsidRDefault="006E49A5" w:rsidP="006E49A5">
            <w:pPr>
              <w:pStyle w:val="phfFixed7"/>
              <w:keepNext/>
              <w:ind w:right="124"/>
              <w:rPr>
                <w:sz w:val="20"/>
              </w:rPr>
            </w:pPr>
            <w:r w:rsidRPr="00A31F71">
              <w:rPr>
                <w:sz w:val="20"/>
              </w:rPr>
              <w:t>DESCRIPTION OF YOUR DUTIES:</w:t>
            </w:r>
          </w:p>
          <w:p w14:paraId="45D8681E" w14:textId="77777777" w:rsidR="006E49A5" w:rsidRPr="00A31F71" w:rsidRDefault="006E49A5" w:rsidP="006E49A5">
            <w:pPr>
              <w:pStyle w:val="phfFixed7"/>
              <w:keepNext/>
              <w:ind w:right="124"/>
              <w:rPr>
                <w:b w:val="0"/>
                <w:sz w:val="20"/>
              </w:rPr>
            </w:pPr>
          </w:p>
          <w:p w14:paraId="1A1F12E1" w14:textId="77777777" w:rsidR="006E49A5" w:rsidRPr="00A31F71" w:rsidRDefault="006E49A5" w:rsidP="006E49A5">
            <w:pPr>
              <w:pStyle w:val="phfFixed7"/>
              <w:keepNext/>
              <w:ind w:right="124"/>
              <w:rPr>
                <w:b w:val="0"/>
                <w:sz w:val="20"/>
              </w:rPr>
            </w:pPr>
          </w:p>
          <w:p w14:paraId="3523FC42" w14:textId="77777777" w:rsidR="006E49A5" w:rsidRPr="00A31F71" w:rsidRDefault="006E49A5" w:rsidP="006E49A5">
            <w:pPr>
              <w:pStyle w:val="phfFixed7"/>
              <w:keepNext/>
              <w:ind w:right="124"/>
              <w:rPr>
                <w:b w:val="0"/>
                <w:sz w:val="20"/>
              </w:rPr>
            </w:pPr>
          </w:p>
          <w:p w14:paraId="4091447F" w14:textId="77777777" w:rsidR="006E49A5" w:rsidRPr="00A31F71" w:rsidRDefault="006E49A5" w:rsidP="006E49A5">
            <w:pPr>
              <w:pStyle w:val="phfFixed7"/>
              <w:keepNext/>
              <w:ind w:right="124"/>
              <w:rPr>
                <w:b w:val="0"/>
                <w:sz w:val="20"/>
              </w:rPr>
            </w:pPr>
          </w:p>
          <w:p w14:paraId="1FFD91C8" w14:textId="77777777" w:rsidR="006E49A5" w:rsidRPr="00A31F71" w:rsidRDefault="006E49A5" w:rsidP="006E49A5">
            <w:pPr>
              <w:pStyle w:val="phfFixed7"/>
              <w:keepNext/>
              <w:ind w:right="124"/>
              <w:rPr>
                <w:b w:val="0"/>
                <w:sz w:val="20"/>
              </w:rPr>
            </w:pPr>
          </w:p>
          <w:p w14:paraId="5DCE70BC" w14:textId="77777777" w:rsidR="006E49A5" w:rsidRPr="00A31F71" w:rsidRDefault="006E49A5" w:rsidP="006E49A5">
            <w:pPr>
              <w:pStyle w:val="phfFixed7"/>
              <w:keepNext/>
              <w:ind w:right="124"/>
              <w:rPr>
                <w:b w:val="0"/>
                <w:sz w:val="20"/>
              </w:rPr>
            </w:pPr>
          </w:p>
          <w:p w14:paraId="53C7B649" w14:textId="77777777" w:rsidR="006E49A5" w:rsidRPr="00A31F71" w:rsidRDefault="006E49A5" w:rsidP="006E49A5">
            <w:pPr>
              <w:pStyle w:val="phfFixed7"/>
              <w:keepNext/>
              <w:ind w:right="124"/>
              <w:rPr>
                <w:b w:val="0"/>
                <w:sz w:val="20"/>
              </w:rPr>
            </w:pPr>
          </w:p>
          <w:p w14:paraId="2FA8EE21" w14:textId="77777777" w:rsidR="006E49A5" w:rsidRPr="00A31F71" w:rsidRDefault="006E49A5" w:rsidP="006E49A5">
            <w:pPr>
              <w:pStyle w:val="phfFixed7"/>
              <w:keepNext/>
              <w:ind w:right="124"/>
              <w:rPr>
                <w:b w:val="0"/>
                <w:sz w:val="20"/>
              </w:rPr>
            </w:pPr>
          </w:p>
        </w:tc>
      </w:tr>
    </w:tbl>
    <w:p w14:paraId="48D0C2B0" w14:textId="77777777" w:rsidR="006E49A5" w:rsidRDefault="006E49A5" w:rsidP="006E49A5">
      <w:pPr>
        <w:pStyle w:val="phfFixed7"/>
        <w:ind w:right="124"/>
        <w:rPr>
          <w:sz w:val="20"/>
          <w:lang w:eastAsia="ko-KR"/>
        </w:rPr>
      </w:pPr>
    </w:p>
    <w:tbl>
      <w:tblPr>
        <w:tblStyle w:val="TableGrid"/>
        <w:tblW w:w="10490" w:type="dxa"/>
        <w:tblInd w:w="-459" w:type="dxa"/>
        <w:tblLook w:val="04A0" w:firstRow="1" w:lastRow="0" w:firstColumn="1" w:lastColumn="0" w:noHBand="0" w:noVBand="1"/>
      </w:tblPr>
      <w:tblGrid>
        <w:gridCol w:w="1701"/>
        <w:gridCol w:w="1560"/>
        <w:gridCol w:w="3033"/>
        <w:gridCol w:w="2098"/>
        <w:gridCol w:w="2098"/>
      </w:tblGrid>
      <w:tr w:rsidR="00CA7148" w14:paraId="18CC6BEA" w14:textId="77777777" w:rsidTr="00CA7148">
        <w:tc>
          <w:tcPr>
            <w:tcW w:w="10490" w:type="dxa"/>
            <w:gridSpan w:val="5"/>
          </w:tcPr>
          <w:p w14:paraId="5ED6156D" w14:textId="3C8ADA44" w:rsidR="00CA7148" w:rsidRPr="00A31F71" w:rsidRDefault="00C63A62" w:rsidP="00CA7148">
            <w:pPr>
              <w:pStyle w:val="phfFixed8"/>
              <w:numPr>
                <w:ilvl w:val="0"/>
                <w:numId w:val="9"/>
              </w:numPr>
              <w:ind w:left="0" w:right="124" w:firstLine="0"/>
              <w:rPr>
                <w:sz w:val="20"/>
              </w:rPr>
            </w:pPr>
            <w:r>
              <w:rPr>
                <w:sz w:val="20"/>
              </w:rPr>
              <w:t xml:space="preserve">ADDITIONAL DETAILS ON </w:t>
            </w:r>
            <w:r w:rsidR="00915A5A">
              <w:rPr>
                <w:sz w:val="20"/>
              </w:rPr>
              <w:t>PREVIOUS ASSIGNMENTS AT ITER</w:t>
            </w:r>
          </w:p>
          <w:p w14:paraId="08F0CBF0" w14:textId="57C3650C" w:rsidR="00CA7148" w:rsidRDefault="00CA7148" w:rsidP="00CA7148">
            <w:pPr>
              <w:spacing w:before="0"/>
              <w:ind w:right="124"/>
              <w:jc w:val="left"/>
              <w:rPr>
                <w:sz w:val="20"/>
                <w:lang w:eastAsia="ko-KR"/>
              </w:rPr>
            </w:pPr>
            <w:r w:rsidRPr="00CA7148">
              <w:rPr>
                <w:i/>
                <w:sz w:val="20"/>
                <w:lang w:eastAsia="ko-KR"/>
              </w:rPr>
              <w:t>If applicable, please provide details on the previous assignment(s) of the proposed IPA at the ITER Organization</w:t>
            </w:r>
          </w:p>
        </w:tc>
      </w:tr>
      <w:tr w:rsidR="00CA7148" w14:paraId="4C6C6E12" w14:textId="77777777" w:rsidTr="00CA7148">
        <w:tc>
          <w:tcPr>
            <w:tcW w:w="1701" w:type="dxa"/>
            <w:vAlign w:val="center"/>
          </w:tcPr>
          <w:p w14:paraId="608D0903" w14:textId="77777777" w:rsidR="00CA7148" w:rsidRDefault="00CA7148" w:rsidP="00CA7148">
            <w:pPr>
              <w:pStyle w:val="phfFixed7"/>
              <w:ind w:right="124"/>
              <w:jc w:val="center"/>
              <w:rPr>
                <w:sz w:val="20"/>
              </w:rPr>
            </w:pPr>
            <w:r w:rsidRPr="00926392">
              <w:rPr>
                <w:sz w:val="20"/>
              </w:rPr>
              <w:t>From</w:t>
            </w:r>
          </w:p>
          <w:p w14:paraId="6A16E79E" w14:textId="1D9FB3CD" w:rsidR="00CA7148" w:rsidRDefault="00CA7148" w:rsidP="00CA7148">
            <w:pPr>
              <w:pStyle w:val="phfFixed7"/>
              <w:ind w:right="124"/>
              <w:jc w:val="center"/>
              <w:rPr>
                <w:sz w:val="20"/>
                <w:lang w:eastAsia="ko-KR"/>
              </w:rPr>
            </w:pPr>
            <w:r w:rsidRPr="007241C0">
              <w:rPr>
                <w:b w:val="0"/>
                <w:i/>
                <w:sz w:val="20"/>
              </w:rPr>
              <w:t>(Month/Year)</w:t>
            </w:r>
          </w:p>
        </w:tc>
        <w:tc>
          <w:tcPr>
            <w:tcW w:w="1560" w:type="dxa"/>
            <w:vAlign w:val="center"/>
          </w:tcPr>
          <w:p w14:paraId="12C16EAE" w14:textId="77777777" w:rsidR="00CA7148" w:rsidRDefault="00CA7148" w:rsidP="00CA7148">
            <w:pPr>
              <w:pStyle w:val="phfFixed7"/>
              <w:ind w:right="124"/>
              <w:jc w:val="center"/>
              <w:rPr>
                <w:sz w:val="20"/>
              </w:rPr>
            </w:pPr>
            <w:r w:rsidRPr="00926392">
              <w:rPr>
                <w:sz w:val="20"/>
              </w:rPr>
              <w:t>To</w:t>
            </w:r>
          </w:p>
          <w:p w14:paraId="0BC07517" w14:textId="21BFCD53" w:rsidR="00CA7148" w:rsidRDefault="00CA7148" w:rsidP="00CA7148">
            <w:pPr>
              <w:pStyle w:val="phfFixed7"/>
              <w:ind w:right="124"/>
              <w:jc w:val="center"/>
              <w:rPr>
                <w:sz w:val="20"/>
                <w:lang w:eastAsia="ko-KR"/>
              </w:rPr>
            </w:pPr>
            <w:r w:rsidRPr="007241C0">
              <w:rPr>
                <w:b w:val="0"/>
                <w:i/>
                <w:sz w:val="20"/>
              </w:rPr>
              <w:t>(Month/Year)</w:t>
            </w:r>
          </w:p>
        </w:tc>
        <w:tc>
          <w:tcPr>
            <w:tcW w:w="3033" w:type="dxa"/>
            <w:vAlign w:val="center"/>
          </w:tcPr>
          <w:p w14:paraId="71589AEA" w14:textId="4AD77396" w:rsidR="00CA7148" w:rsidRDefault="00915A5A" w:rsidP="00CA7148">
            <w:pPr>
              <w:pStyle w:val="phfFixed7"/>
              <w:ind w:right="124"/>
              <w:jc w:val="center"/>
              <w:rPr>
                <w:sz w:val="20"/>
                <w:lang w:eastAsia="ko-KR"/>
              </w:rPr>
            </w:pPr>
            <w:r>
              <w:rPr>
                <w:sz w:val="20"/>
              </w:rPr>
              <w:t>Type of Assignment / Job Title</w:t>
            </w:r>
          </w:p>
        </w:tc>
        <w:tc>
          <w:tcPr>
            <w:tcW w:w="2098" w:type="dxa"/>
            <w:vAlign w:val="center"/>
          </w:tcPr>
          <w:p w14:paraId="6F3BFF9C" w14:textId="53F30AC4" w:rsidR="00CA7148" w:rsidRDefault="00C63A62" w:rsidP="00C63A62">
            <w:pPr>
              <w:pStyle w:val="phfFixed7"/>
              <w:ind w:right="124"/>
              <w:jc w:val="center"/>
              <w:rPr>
                <w:sz w:val="20"/>
                <w:lang w:eastAsia="ko-KR"/>
              </w:rPr>
            </w:pPr>
            <w:r>
              <w:rPr>
                <w:sz w:val="20"/>
                <w:lang w:eastAsia="ko-KR"/>
              </w:rPr>
              <w:t xml:space="preserve">ITER unit of assignment </w:t>
            </w:r>
          </w:p>
        </w:tc>
        <w:tc>
          <w:tcPr>
            <w:tcW w:w="2098" w:type="dxa"/>
            <w:vAlign w:val="center"/>
          </w:tcPr>
          <w:p w14:paraId="7554AC8C" w14:textId="0ED046FD" w:rsidR="00CA7148" w:rsidRDefault="00C63A62" w:rsidP="00CA7148">
            <w:pPr>
              <w:pStyle w:val="phfFixed7"/>
              <w:ind w:right="124"/>
              <w:jc w:val="center"/>
              <w:rPr>
                <w:sz w:val="20"/>
                <w:lang w:eastAsia="ko-KR"/>
              </w:rPr>
            </w:pPr>
            <w:r>
              <w:rPr>
                <w:sz w:val="20"/>
                <w:lang w:eastAsia="ko-KR"/>
              </w:rPr>
              <w:t>Employer during the assignment</w:t>
            </w:r>
          </w:p>
        </w:tc>
      </w:tr>
      <w:tr w:rsidR="00CA7148" w14:paraId="009DB836" w14:textId="77777777" w:rsidTr="00CA7148">
        <w:tc>
          <w:tcPr>
            <w:tcW w:w="1701" w:type="dxa"/>
          </w:tcPr>
          <w:p w14:paraId="3CC89B95" w14:textId="77777777" w:rsidR="00CA7148" w:rsidRDefault="00CA7148" w:rsidP="006E49A5">
            <w:pPr>
              <w:pStyle w:val="phfFixed7"/>
              <w:ind w:right="124"/>
              <w:rPr>
                <w:sz w:val="20"/>
                <w:lang w:eastAsia="ko-KR"/>
              </w:rPr>
            </w:pPr>
          </w:p>
        </w:tc>
        <w:tc>
          <w:tcPr>
            <w:tcW w:w="1560" w:type="dxa"/>
          </w:tcPr>
          <w:p w14:paraId="770588F4" w14:textId="77777777" w:rsidR="00CA7148" w:rsidRDefault="00CA7148" w:rsidP="006E49A5">
            <w:pPr>
              <w:pStyle w:val="phfFixed7"/>
              <w:ind w:right="124"/>
              <w:rPr>
                <w:sz w:val="20"/>
                <w:lang w:eastAsia="ko-KR"/>
              </w:rPr>
            </w:pPr>
          </w:p>
        </w:tc>
        <w:tc>
          <w:tcPr>
            <w:tcW w:w="3033" w:type="dxa"/>
          </w:tcPr>
          <w:p w14:paraId="2A63F313" w14:textId="77777777" w:rsidR="00CA7148" w:rsidRDefault="00CA7148" w:rsidP="006E49A5">
            <w:pPr>
              <w:pStyle w:val="phfFixed7"/>
              <w:ind w:right="124"/>
              <w:rPr>
                <w:sz w:val="20"/>
                <w:lang w:eastAsia="ko-KR"/>
              </w:rPr>
            </w:pPr>
          </w:p>
        </w:tc>
        <w:tc>
          <w:tcPr>
            <w:tcW w:w="2098" w:type="dxa"/>
          </w:tcPr>
          <w:p w14:paraId="5770F219" w14:textId="77777777" w:rsidR="00CA7148" w:rsidRDefault="00CA7148" w:rsidP="006E49A5">
            <w:pPr>
              <w:pStyle w:val="phfFixed7"/>
              <w:ind w:right="124"/>
              <w:rPr>
                <w:sz w:val="20"/>
                <w:lang w:eastAsia="ko-KR"/>
              </w:rPr>
            </w:pPr>
          </w:p>
        </w:tc>
        <w:tc>
          <w:tcPr>
            <w:tcW w:w="2098" w:type="dxa"/>
          </w:tcPr>
          <w:p w14:paraId="23048CE3" w14:textId="77777777" w:rsidR="00CA7148" w:rsidRDefault="00CA7148" w:rsidP="006E49A5">
            <w:pPr>
              <w:pStyle w:val="phfFixed7"/>
              <w:ind w:right="124"/>
              <w:rPr>
                <w:sz w:val="20"/>
                <w:lang w:eastAsia="ko-KR"/>
              </w:rPr>
            </w:pPr>
          </w:p>
        </w:tc>
      </w:tr>
    </w:tbl>
    <w:p w14:paraId="32982F12" w14:textId="77777777" w:rsidR="00CA7148" w:rsidRDefault="00CA7148" w:rsidP="006E49A5">
      <w:pPr>
        <w:pStyle w:val="phfFixed7"/>
        <w:ind w:right="124"/>
        <w:rPr>
          <w:sz w:val="20"/>
          <w:lang w:eastAsia="ko-KR"/>
        </w:rPr>
      </w:pPr>
    </w:p>
    <w:tbl>
      <w:tblPr>
        <w:tblW w:w="10490" w:type="dxa"/>
        <w:tblInd w:w="-4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6E49A5" w:rsidRPr="00926392" w14:paraId="753595C0" w14:textId="77777777" w:rsidTr="006E49A5">
        <w:trPr>
          <w:cantSplit/>
          <w:trHeight w:val="515"/>
        </w:trPr>
        <w:tc>
          <w:tcPr>
            <w:tcW w:w="10490" w:type="dxa"/>
            <w:tcBorders>
              <w:top w:val="single" w:sz="6" w:space="0" w:color="auto"/>
            </w:tcBorders>
            <w:vAlign w:val="center"/>
          </w:tcPr>
          <w:p w14:paraId="0BC9C52A" w14:textId="77777777" w:rsidR="006E49A5" w:rsidRPr="00A31F71" w:rsidRDefault="006E49A5" w:rsidP="006E49A5">
            <w:pPr>
              <w:pStyle w:val="phfFixed8"/>
              <w:numPr>
                <w:ilvl w:val="0"/>
                <w:numId w:val="9"/>
              </w:numPr>
              <w:ind w:left="0" w:right="124" w:firstLine="0"/>
              <w:rPr>
                <w:sz w:val="20"/>
              </w:rPr>
            </w:pPr>
            <w:r w:rsidRPr="00A31F71">
              <w:rPr>
                <w:sz w:val="20"/>
              </w:rPr>
              <w:t>NUCLEAR SAFETY SKILLS OR RELEVANT TRAINING/CERTIFICATIONS</w:t>
            </w:r>
          </w:p>
          <w:p w14:paraId="569D8CF6" w14:textId="77777777" w:rsidR="006E49A5" w:rsidRPr="00A31F71" w:rsidRDefault="006E49A5" w:rsidP="006E49A5">
            <w:pPr>
              <w:spacing w:before="0"/>
              <w:ind w:right="124"/>
              <w:jc w:val="left"/>
              <w:rPr>
                <w:sz w:val="20"/>
              </w:rPr>
            </w:pPr>
            <w:r w:rsidRPr="00936BF6">
              <w:rPr>
                <w:i/>
                <w:sz w:val="20"/>
                <w:lang w:eastAsia="ko-KR"/>
              </w:rPr>
              <w:t>Please indicate and comment on your nuclear safety knowledge, relevant training or certifications.</w:t>
            </w:r>
          </w:p>
        </w:tc>
      </w:tr>
      <w:tr w:rsidR="006E49A5" w:rsidRPr="00926392" w14:paraId="39C86AAA" w14:textId="77777777" w:rsidTr="006E49A5">
        <w:trPr>
          <w:cantSplit/>
          <w:trHeight w:val="696"/>
        </w:trPr>
        <w:tc>
          <w:tcPr>
            <w:tcW w:w="10490" w:type="dxa"/>
            <w:tcBorders>
              <w:top w:val="single" w:sz="6" w:space="0" w:color="auto"/>
              <w:left w:val="single" w:sz="6" w:space="0" w:color="auto"/>
              <w:right w:val="single" w:sz="6" w:space="0" w:color="auto"/>
            </w:tcBorders>
          </w:tcPr>
          <w:p w14:paraId="23BEE588" w14:textId="77777777" w:rsidR="006E49A5" w:rsidRPr="00A31F71" w:rsidRDefault="006E49A5" w:rsidP="006E49A5">
            <w:pPr>
              <w:pStyle w:val="phfFixed7"/>
              <w:keepNext/>
              <w:tabs>
                <w:tab w:val="left" w:pos="426"/>
              </w:tabs>
              <w:ind w:right="124"/>
              <w:rPr>
                <w:b w:val="0"/>
                <w:sz w:val="20"/>
              </w:rPr>
            </w:pPr>
          </w:p>
          <w:p w14:paraId="6D7852C4" w14:textId="77777777" w:rsidR="006E49A5" w:rsidRDefault="006E49A5" w:rsidP="006E49A5">
            <w:pPr>
              <w:pStyle w:val="phfFixed7"/>
              <w:keepNext/>
              <w:tabs>
                <w:tab w:val="left" w:pos="426"/>
              </w:tabs>
              <w:ind w:right="124"/>
              <w:rPr>
                <w:b w:val="0"/>
                <w:sz w:val="20"/>
              </w:rPr>
            </w:pPr>
          </w:p>
          <w:p w14:paraId="3C0C2A88" w14:textId="77777777" w:rsidR="006E49A5" w:rsidRPr="00A31F71" w:rsidRDefault="006E49A5" w:rsidP="006E49A5">
            <w:pPr>
              <w:pStyle w:val="phfFixed7"/>
              <w:keepNext/>
              <w:tabs>
                <w:tab w:val="left" w:pos="426"/>
              </w:tabs>
              <w:ind w:right="124"/>
              <w:rPr>
                <w:b w:val="0"/>
                <w:sz w:val="20"/>
              </w:rPr>
            </w:pPr>
          </w:p>
        </w:tc>
      </w:tr>
    </w:tbl>
    <w:p w14:paraId="58B0CBA1" w14:textId="77777777" w:rsidR="006E49A5" w:rsidRDefault="006E49A5" w:rsidP="006E49A5">
      <w:pPr>
        <w:pStyle w:val="phfFixed7"/>
        <w:ind w:right="124"/>
        <w:rPr>
          <w:b w:val="0"/>
          <w:sz w:val="24"/>
          <w:lang w:val="en-GB"/>
        </w:rPr>
      </w:pPr>
    </w:p>
    <w:tbl>
      <w:tblPr>
        <w:tblStyle w:val="TableGrid"/>
        <w:tblW w:w="10490" w:type="dxa"/>
        <w:tblInd w:w="-459" w:type="dxa"/>
        <w:tblLook w:val="04A0" w:firstRow="1" w:lastRow="0" w:firstColumn="1" w:lastColumn="0" w:noHBand="0" w:noVBand="1"/>
      </w:tblPr>
      <w:tblGrid>
        <w:gridCol w:w="10490"/>
      </w:tblGrid>
      <w:tr w:rsidR="006E49A5" w14:paraId="3AF6449F" w14:textId="77777777" w:rsidTr="006E49A5">
        <w:trPr>
          <w:trHeight w:val="510"/>
        </w:trPr>
        <w:tc>
          <w:tcPr>
            <w:tcW w:w="10490" w:type="dxa"/>
          </w:tcPr>
          <w:p w14:paraId="1180D175" w14:textId="77777777" w:rsidR="006E49A5" w:rsidRPr="00B57FFE" w:rsidRDefault="006E49A5" w:rsidP="006E49A5">
            <w:pPr>
              <w:pStyle w:val="phfFixed8"/>
              <w:numPr>
                <w:ilvl w:val="0"/>
                <w:numId w:val="9"/>
              </w:numPr>
              <w:ind w:left="0" w:right="124" w:firstLine="0"/>
              <w:rPr>
                <w:sz w:val="20"/>
              </w:rPr>
            </w:pPr>
            <w:r w:rsidRPr="00B57FFE">
              <w:rPr>
                <w:sz w:val="20"/>
              </w:rPr>
              <w:t>LANGUAGE SKILLS AND OTHER RELEVANT TECHINCAL TRAINING/CERTIFICATIONS</w:t>
            </w:r>
          </w:p>
          <w:p w14:paraId="15F0338C" w14:textId="77777777" w:rsidR="006E49A5" w:rsidRPr="00B57FFE" w:rsidRDefault="006E49A5" w:rsidP="007241C0">
            <w:pPr>
              <w:spacing w:before="0"/>
              <w:ind w:right="124"/>
              <w:jc w:val="left"/>
              <w:rPr>
                <w:sz w:val="20"/>
              </w:rPr>
            </w:pPr>
            <w:r w:rsidRPr="00936BF6">
              <w:rPr>
                <w:i/>
                <w:sz w:val="20"/>
                <w:lang w:eastAsia="ko-KR"/>
              </w:rPr>
              <w:t xml:space="preserve">Please indicate </w:t>
            </w:r>
            <w:r w:rsidR="007241C0">
              <w:rPr>
                <w:i/>
                <w:sz w:val="20"/>
                <w:lang w:eastAsia="ko-KR"/>
              </w:rPr>
              <w:t xml:space="preserve">language skills, and provide any other </w:t>
            </w:r>
            <w:r w:rsidRPr="00936BF6">
              <w:rPr>
                <w:i/>
                <w:sz w:val="20"/>
                <w:lang w:eastAsia="ko-KR"/>
              </w:rPr>
              <w:t>relevant technical training or certifications</w:t>
            </w:r>
            <w:r w:rsidR="007241C0">
              <w:rPr>
                <w:i/>
                <w:sz w:val="20"/>
                <w:lang w:eastAsia="ko-KR"/>
              </w:rPr>
              <w:t xml:space="preserve"> awarded</w:t>
            </w:r>
            <w:r w:rsidRPr="00936BF6">
              <w:rPr>
                <w:i/>
                <w:sz w:val="20"/>
                <w:lang w:eastAsia="ko-KR"/>
              </w:rPr>
              <w:t>.</w:t>
            </w:r>
          </w:p>
        </w:tc>
      </w:tr>
      <w:tr w:rsidR="006E49A5" w14:paraId="0A67CE9D" w14:textId="77777777" w:rsidTr="006E49A5">
        <w:tc>
          <w:tcPr>
            <w:tcW w:w="10490" w:type="dxa"/>
          </w:tcPr>
          <w:p w14:paraId="14B35B89" w14:textId="77777777" w:rsidR="007241C0" w:rsidRDefault="007241C0" w:rsidP="006E49A5">
            <w:pPr>
              <w:pStyle w:val="phfFixed7"/>
              <w:keepNext/>
              <w:tabs>
                <w:tab w:val="left" w:pos="426"/>
              </w:tabs>
              <w:ind w:right="124"/>
              <w:rPr>
                <w:b w:val="0"/>
                <w:sz w:val="20"/>
              </w:rPr>
            </w:pPr>
            <w:r>
              <w:rPr>
                <w:b w:val="0"/>
                <w:sz w:val="20"/>
              </w:rPr>
              <w:t xml:space="preserve">Mother tongue : </w:t>
            </w:r>
          </w:p>
          <w:p w14:paraId="3FCB4D18" w14:textId="77777777" w:rsidR="006E49A5" w:rsidRPr="00A31F71" w:rsidRDefault="006E49A5" w:rsidP="006E49A5">
            <w:pPr>
              <w:pStyle w:val="phfFixed7"/>
              <w:keepNext/>
              <w:tabs>
                <w:tab w:val="left" w:pos="426"/>
              </w:tabs>
              <w:ind w:right="124"/>
              <w:rPr>
                <w:b w:val="0"/>
                <w:sz w:val="20"/>
              </w:rPr>
            </w:pPr>
            <w:r>
              <w:rPr>
                <w:b w:val="0"/>
                <w:sz w:val="20"/>
              </w:rPr>
              <w:t>English level</w:t>
            </w:r>
            <w:r w:rsidR="007241C0">
              <w:rPr>
                <w:b w:val="0"/>
                <w:sz w:val="20"/>
              </w:rPr>
              <w:t>, if not mother tongue</w:t>
            </w:r>
            <w:r>
              <w:rPr>
                <w:b w:val="0"/>
                <w:sz w:val="20"/>
              </w:rPr>
              <w:t xml:space="preserve">:          Fluent </w:t>
            </w:r>
            <w:sdt>
              <w:sdtPr>
                <w:rPr>
                  <w:b w:val="0"/>
                  <w:sz w:val="20"/>
                </w:rPr>
                <w:id w:val="1742756909"/>
                <w14:checkbox>
                  <w14:checked w14:val="0"/>
                  <w14:checkedState w14:val="2612" w14:font="MS Gothic"/>
                  <w14:uncheckedState w14:val="2610" w14:font="MS Gothic"/>
                </w14:checkbox>
              </w:sdtPr>
              <w:sdtEndPr/>
              <w:sdtContent>
                <w:r>
                  <w:rPr>
                    <w:rFonts w:ascii="MS Gothic" w:eastAsia="MS Gothic" w:hAnsi="MS Gothic" w:hint="eastAsia"/>
                    <w:b w:val="0"/>
                    <w:sz w:val="20"/>
                  </w:rPr>
                  <w:t>☐</w:t>
                </w:r>
              </w:sdtContent>
            </w:sdt>
            <w:r>
              <w:rPr>
                <w:b w:val="0"/>
                <w:sz w:val="20"/>
              </w:rPr>
              <w:t xml:space="preserve">           Intermediate </w:t>
            </w:r>
            <w:sdt>
              <w:sdtPr>
                <w:rPr>
                  <w:b w:val="0"/>
                  <w:sz w:val="20"/>
                </w:rPr>
                <w:id w:val="-2065164168"/>
                <w14:checkbox>
                  <w14:checked w14:val="0"/>
                  <w14:checkedState w14:val="2612" w14:font="MS Gothic"/>
                  <w14:uncheckedState w14:val="2610" w14:font="MS Gothic"/>
                </w14:checkbox>
              </w:sdtPr>
              <w:sdtEndPr/>
              <w:sdtContent>
                <w:r>
                  <w:rPr>
                    <w:rFonts w:ascii="MS Gothic" w:eastAsia="MS Gothic" w:hAnsi="MS Gothic" w:hint="eastAsia"/>
                    <w:b w:val="0"/>
                    <w:sz w:val="20"/>
                  </w:rPr>
                  <w:t>☐</w:t>
                </w:r>
              </w:sdtContent>
            </w:sdt>
            <w:r>
              <w:rPr>
                <w:b w:val="0"/>
                <w:sz w:val="20"/>
              </w:rPr>
              <w:t xml:space="preserve">               Beginner </w:t>
            </w:r>
            <w:sdt>
              <w:sdtPr>
                <w:rPr>
                  <w:b w:val="0"/>
                  <w:sz w:val="20"/>
                </w:rPr>
                <w:id w:val="1935473474"/>
                <w14:checkbox>
                  <w14:checked w14:val="0"/>
                  <w14:checkedState w14:val="2612" w14:font="MS Gothic"/>
                  <w14:uncheckedState w14:val="2610" w14:font="MS Gothic"/>
                </w14:checkbox>
              </w:sdtPr>
              <w:sdtEndPr/>
              <w:sdtContent>
                <w:r>
                  <w:rPr>
                    <w:rFonts w:ascii="MS Gothic" w:eastAsia="MS Gothic" w:hAnsi="MS Gothic" w:hint="eastAsia"/>
                    <w:b w:val="0"/>
                    <w:sz w:val="20"/>
                  </w:rPr>
                  <w:t>☐</w:t>
                </w:r>
              </w:sdtContent>
            </w:sdt>
          </w:p>
          <w:p w14:paraId="75595FA4" w14:textId="77777777" w:rsidR="006E49A5" w:rsidRDefault="006E49A5" w:rsidP="006E49A5">
            <w:pPr>
              <w:pStyle w:val="phfFixed7"/>
              <w:keepNext/>
              <w:tabs>
                <w:tab w:val="left" w:pos="426"/>
              </w:tabs>
              <w:ind w:right="124"/>
              <w:rPr>
                <w:b w:val="0"/>
                <w:sz w:val="20"/>
              </w:rPr>
            </w:pPr>
            <w:r>
              <w:rPr>
                <w:b w:val="0"/>
                <w:sz w:val="20"/>
              </w:rPr>
              <w:t>Technical training:</w:t>
            </w:r>
          </w:p>
          <w:p w14:paraId="00B71330" w14:textId="77777777" w:rsidR="006E49A5" w:rsidRPr="00A31F71" w:rsidRDefault="006E49A5" w:rsidP="006E49A5">
            <w:pPr>
              <w:pStyle w:val="phfFixed7"/>
              <w:keepNext/>
              <w:tabs>
                <w:tab w:val="left" w:pos="426"/>
              </w:tabs>
              <w:ind w:right="124"/>
              <w:rPr>
                <w:b w:val="0"/>
                <w:sz w:val="20"/>
              </w:rPr>
            </w:pPr>
            <w:r>
              <w:rPr>
                <w:b w:val="0"/>
                <w:sz w:val="20"/>
              </w:rPr>
              <w:t>Certifications:</w:t>
            </w:r>
          </w:p>
        </w:tc>
      </w:tr>
    </w:tbl>
    <w:p w14:paraId="4B6E1D06" w14:textId="77777777" w:rsidR="006E49A5" w:rsidRDefault="00E85B71" w:rsidP="00BA41B1">
      <w:pPr>
        <w:pStyle w:val="Appendix"/>
        <w:jc w:val="center"/>
      </w:pPr>
      <w:r>
        <w:lastRenderedPageBreak/>
        <w:t xml:space="preserve">D - </w:t>
      </w:r>
      <w:r w:rsidR="00BA41B1">
        <w:t xml:space="preserve">Financial </w:t>
      </w:r>
      <w:r w:rsidR="00E8380F">
        <w:t xml:space="preserve">Support to </w:t>
      </w:r>
      <w:r w:rsidR="00741EC2">
        <w:t xml:space="preserve">the </w:t>
      </w:r>
      <w:r w:rsidR="007241C0">
        <w:t>Associate(s)</w:t>
      </w:r>
    </w:p>
    <w:p w14:paraId="5A5C592A" w14:textId="77777777" w:rsidR="00BA41B1" w:rsidRPr="00BA41B1" w:rsidRDefault="00BA41B1" w:rsidP="00BA41B1"/>
    <w:p w14:paraId="23D58AA8" w14:textId="77777777" w:rsidR="007241C0" w:rsidRDefault="00BA41B1" w:rsidP="006E49A5">
      <w:r>
        <w:t>W</w:t>
      </w:r>
      <w:r w:rsidR="007241C0">
        <w:t>ith</w:t>
      </w:r>
      <w:r>
        <w:t>in</w:t>
      </w:r>
      <w:r w:rsidR="007241C0">
        <w:t xml:space="preserve"> the limit</w:t>
      </w:r>
      <w:r>
        <w:t>s</w:t>
      </w:r>
      <w:r w:rsidR="007241C0">
        <w:t xml:space="preserve"> stated in the Section 9 of the IPA scheme, t</w:t>
      </w:r>
      <w:r w:rsidR="00E8380F">
        <w:t>he IO may decide to grant support to each A</w:t>
      </w:r>
      <w:r w:rsidR="007241C0">
        <w:t>ssociate</w:t>
      </w:r>
      <w:r w:rsidR="00E8380F">
        <w:t xml:space="preserve">. </w:t>
      </w:r>
    </w:p>
    <w:p w14:paraId="5235262C" w14:textId="77777777" w:rsidR="006E49A5" w:rsidRDefault="00E8380F" w:rsidP="006E49A5">
      <w:r>
        <w:t xml:space="preserve">Please indicate </w:t>
      </w:r>
      <w:r w:rsidR="007241C0">
        <w:t xml:space="preserve">below </w:t>
      </w:r>
      <w:r>
        <w:t xml:space="preserve">financial support proposed for each </w:t>
      </w:r>
      <w:r w:rsidR="007241C0">
        <w:t>Associate for whom a Professional History Form was completed</w:t>
      </w:r>
      <w:r w:rsidR="00BA41B1">
        <w:t>.</w:t>
      </w:r>
    </w:p>
    <w:p w14:paraId="5C064957" w14:textId="77777777" w:rsidR="006E49A5" w:rsidRDefault="006E49A5" w:rsidP="006E49A5">
      <w:pPr>
        <w:ind w:left="1440" w:hanging="1440"/>
        <w:rPr>
          <w:b/>
        </w:rPr>
      </w:pPr>
    </w:p>
    <w:tbl>
      <w:tblPr>
        <w:tblStyle w:val="TableGrid"/>
        <w:tblW w:w="9304" w:type="dxa"/>
        <w:tblInd w:w="108" w:type="dxa"/>
        <w:tblLook w:val="04A0" w:firstRow="1" w:lastRow="0" w:firstColumn="1" w:lastColumn="0" w:noHBand="0" w:noVBand="1"/>
      </w:tblPr>
      <w:tblGrid>
        <w:gridCol w:w="2240"/>
        <w:gridCol w:w="1528"/>
        <w:gridCol w:w="1844"/>
        <w:gridCol w:w="1931"/>
        <w:gridCol w:w="1761"/>
      </w:tblGrid>
      <w:tr w:rsidR="00E8380F" w14:paraId="18350778" w14:textId="77777777" w:rsidTr="00AF6F15">
        <w:trPr>
          <w:trHeight w:val="930"/>
          <w:tblHeader/>
        </w:trPr>
        <w:tc>
          <w:tcPr>
            <w:tcW w:w="2240" w:type="dxa"/>
            <w:vMerge w:val="restart"/>
            <w:shd w:val="clear" w:color="auto" w:fill="D9D9D9" w:themeFill="background1" w:themeFillShade="D9"/>
            <w:vAlign w:val="center"/>
          </w:tcPr>
          <w:p w14:paraId="783862E6" w14:textId="77777777" w:rsidR="00E8380F" w:rsidRPr="001F5A29" w:rsidRDefault="007241C0" w:rsidP="00741EC2">
            <w:pPr>
              <w:tabs>
                <w:tab w:val="left" w:pos="1245"/>
              </w:tabs>
              <w:ind w:left="-108"/>
              <w:jc w:val="center"/>
              <w:rPr>
                <w:b/>
                <w:sz w:val="20"/>
              </w:rPr>
            </w:pPr>
            <w:r>
              <w:rPr>
                <w:b/>
                <w:sz w:val="20"/>
              </w:rPr>
              <w:t>Associate</w:t>
            </w:r>
            <w:r w:rsidR="00741EC2">
              <w:rPr>
                <w:b/>
                <w:sz w:val="20"/>
              </w:rPr>
              <w:t xml:space="preserve"> </w:t>
            </w:r>
            <w:r w:rsidR="00E8380F" w:rsidRPr="001F5A29">
              <w:rPr>
                <w:b/>
                <w:sz w:val="20"/>
              </w:rPr>
              <w:t>Name</w:t>
            </w:r>
          </w:p>
        </w:tc>
        <w:tc>
          <w:tcPr>
            <w:tcW w:w="1528" w:type="dxa"/>
            <w:vMerge w:val="restart"/>
            <w:shd w:val="clear" w:color="auto" w:fill="D9D9D9" w:themeFill="background1" w:themeFillShade="D9"/>
            <w:vAlign w:val="center"/>
          </w:tcPr>
          <w:p w14:paraId="2636F8A8" w14:textId="77777777" w:rsidR="00E8380F" w:rsidRDefault="00E8380F" w:rsidP="00E8380F">
            <w:pPr>
              <w:jc w:val="center"/>
              <w:rPr>
                <w:b/>
                <w:sz w:val="20"/>
              </w:rPr>
            </w:pPr>
            <w:r>
              <w:rPr>
                <w:b/>
                <w:sz w:val="20"/>
              </w:rPr>
              <w:t>Financial Support Proposed</w:t>
            </w:r>
          </w:p>
          <w:p w14:paraId="25EE1C79" w14:textId="77777777" w:rsidR="00E8380F" w:rsidRDefault="00E8380F" w:rsidP="00E8380F">
            <w:pPr>
              <w:jc w:val="center"/>
              <w:rPr>
                <w:b/>
                <w:sz w:val="20"/>
              </w:rPr>
            </w:pPr>
          </w:p>
          <w:p w14:paraId="3AC726D3" w14:textId="77777777" w:rsidR="00E8380F" w:rsidRPr="001F5A29" w:rsidRDefault="00E8380F" w:rsidP="00E8380F">
            <w:pPr>
              <w:jc w:val="center"/>
              <w:rPr>
                <w:b/>
                <w:sz w:val="20"/>
              </w:rPr>
            </w:pPr>
            <w:r>
              <w:rPr>
                <w:b/>
                <w:sz w:val="20"/>
              </w:rPr>
              <w:t>YES/NO</w:t>
            </w:r>
          </w:p>
        </w:tc>
        <w:tc>
          <w:tcPr>
            <w:tcW w:w="5536" w:type="dxa"/>
            <w:gridSpan w:val="3"/>
            <w:shd w:val="clear" w:color="auto" w:fill="D9D9D9" w:themeFill="background1" w:themeFillShade="D9"/>
            <w:vAlign w:val="center"/>
          </w:tcPr>
          <w:p w14:paraId="05293077" w14:textId="77777777" w:rsidR="00E8380F" w:rsidRPr="001F5A29" w:rsidRDefault="00E8380F" w:rsidP="0024593F">
            <w:pPr>
              <w:jc w:val="center"/>
              <w:rPr>
                <w:b/>
                <w:sz w:val="20"/>
              </w:rPr>
            </w:pPr>
            <w:r>
              <w:rPr>
                <w:b/>
                <w:sz w:val="20"/>
              </w:rPr>
              <w:t>If YES, please specify</w:t>
            </w:r>
            <w:r w:rsidR="00BA41B1">
              <w:rPr>
                <w:b/>
                <w:sz w:val="20"/>
              </w:rPr>
              <w:t xml:space="preserve"> one or more below </w:t>
            </w:r>
          </w:p>
        </w:tc>
      </w:tr>
      <w:tr w:rsidR="00E8380F" w14:paraId="105296B7" w14:textId="77777777" w:rsidTr="00E8380F">
        <w:trPr>
          <w:trHeight w:val="930"/>
          <w:tblHeader/>
        </w:trPr>
        <w:tc>
          <w:tcPr>
            <w:tcW w:w="2240" w:type="dxa"/>
            <w:vMerge/>
            <w:shd w:val="clear" w:color="auto" w:fill="D9D9D9" w:themeFill="background1" w:themeFillShade="D9"/>
            <w:vAlign w:val="center"/>
          </w:tcPr>
          <w:p w14:paraId="456C4FF3" w14:textId="77777777" w:rsidR="00E8380F" w:rsidRPr="001F5A29" w:rsidRDefault="00E8380F" w:rsidP="001F5A29">
            <w:pPr>
              <w:tabs>
                <w:tab w:val="left" w:pos="1245"/>
              </w:tabs>
              <w:ind w:left="-108"/>
              <w:jc w:val="center"/>
              <w:rPr>
                <w:b/>
                <w:sz w:val="20"/>
              </w:rPr>
            </w:pPr>
          </w:p>
        </w:tc>
        <w:tc>
          <w:tcPr>
            <w:tcW w:w="1528" w:type="dxa"/>
            <w:vMerge/>
            <w:shd w:val="clear" w:color="auto" w:fill="D9D9D9" w:themeFill="background1" w:themeFillShade="D9"/>
            <w:vAlign w:val="center"/>
          </w:tcPr>
          <w:p w14:paraId="6743F072" w14:textId="77777777" w:rsidR="00E8380F" w:rsidRPr="001F5A29" w:rsidRDefault="00E8380F" w:rsidP="00E8380F">
            <w:pPr>
              <w:jc w:val="center"/>
              <w:rPr>
                <w:b/>
                <w:sz w:val="20"/>
              </w:rPr>
            </w:pPr>
          </w:p>
        </w:tc>
        <w:tc>
          <w:tcPr>
            <w:tcW w:w="1844" w:type="dxa"/>
            <w:shd w:val="clear" w:color="auto" w:fill="D9D9D9" w:themeFill="background1" w:themeFillShade="D9"/>
            <w:vAlign w:val="center"/>
          </w:tcPr>
          <w:p w14:paraId="346C3715" w14:textId="77777777" w:rsidR="00E8380F" w:rsidRPr="001F5A29" w:rsidRDefault="00E8380F" w:rsidP="0024593F">
            <w:pPr>
              <w:jc w:val="center"/>
              <w:rPr>
                <w:b/>
                <w:sz w:val="20"/>
              </w:rPr>
            </w:pPr>
            <w:r w:rsidRPr="001F5A29">
              <w:rPr>
                <w:b/>
                <w:sz w:val="20"/>
              </w:rPr>
              <w:t>Living Adjustment Allowance</w:t>
            </w:r>
          </w:p>
          <w:p w14:paraId="3689E929" w14:textId="77777777" w:rsidR="00E8380F" w:rsidRPr="001F5A29" w:rsidRDefault="00E8380F" w:rsidP="0024593F">
            <w:pPr>
              <w:jc w:val="center"/>
              <w:rPr>
                <w:b/>
                <w:sz w:val="20"/>
              </w:rPr>
            </w:pPr>
            <w:r w:rsidRPr="001F5A29">
              <w:rPr>
                <w:b/>
                <w:sz w:val="20"/>
              </w:rPr>
              <w:t>(monthly amount)</w:t>
            </w:r>
          </w:p>
        </w:tc>
        <w:tc>
          <w:tcPr>
            <w:tcW w:w="1931" w:type="dxa"/>
            <w:shd w:val="clear" w:color="auto" w:fill="D9D9D9" w:themeFill="background1" w:themeFillShade="D9"/>
            <w:vAlign w:val="center"/>
          </w:tcPr>
          <w:p w14:paraId="63C29D23" w14:textId="77777777" w:rsidR="00E8380F" w:rsidRPr="001F5A29" w:rsidRDefault="00E8380F" w:rsidP="0024593F">
            <w:pPr>
              <w:jc w:val="center"/>
              <w:rPr>
                <w:b/>
                <w:sz w:val="20"/>
              </w:rPr>
            </w:pPr>
            <w:r w:rsidRPr="001F5A29">
              <w:rPr>
                <w:b/>
                <w:sz w:val="20"/>
              </w:rPr>
              <w:t>Installation Allowance</w:t>
            </w:r>
          </w:p>
          <w:p w14:paraId="46208E9B" w14:textId="0F74CC24" w:rsidR="00E8380F" w:rsidRDefault="00E8380F" w:rsidP="000F1A8F">
            <w:pPr>
              <w:jc w:val="center"/>
              <w:rPr>
                <w:b/>
                <w:sz w:val="20"/>
              </w:rPr>
            </w:pPr>
            <w:r w:rsidRPr="001F5A29">
              <w:rPr>
                <w:b/>
                <w:sz w:val="20"/>
              </w:rPr>
              <w:t>(one payment</w:t>
            </w:r>
            <w:r w:rsidR="00546AA0">
              <w:rPr>
                <w:b/>
                <w:sz w:val="20"/>
              </w:rPr>
              <w:t xml:space="preserve"> </w:t>
            </w:r>
            <w:r>
              <w:rPr>
                <w:b/>
                <w:sz w:val="20"/>
              </w:rPr>
              <w:t>upon arrival</w:t>
            </w:r>
            <w:r w:rsidRPr="001F5A29">
              <w:rPr>
                <w:b/>
                <w:sz w:val="20"/>
              </w:rPr>
              <w:t>)</w:t>
            </w:r>
          </w:p>
          <w:p w14:paraId="3C13405A" w14:textId="6A0BAB7E" w:rsidR="000F1A8F" w:rsidRPr="001F5A29" w:rsidRDefault="000F1A8F" w:rsidP="000F1A8F">
            <w:pPr>
              <w:jc w:val="center"/>
              <w:rPr>
                <w:b/>
                <w:sz w:val="20"/>
              </w:rPr>
            </w:pPr>
            <w:r>
              <w:rPr>
                <w:b/>
                <w:sz w:val="20"/>
              </w:rPr>
              <w:t>YES/NO</w:t>
            </w:r>
          </w:p>
        </w:tc>
        <w:tc>
          <w:tcPr>
            <w:tcW w:w="1761" w:type="dxa"/>
            <w:shd w:val="clear" w:color="auto" w:fill="D9D9D9" w:themeFill="background1" w:themeFillShade="D9"/>
            <w:vAlign w:val="center"/>
          </w:tcPr>
          <w:p w14:paraId="4998811B" w14:textId="77777777" w:rsidR="00E8380F" w:rsidRPr="001F5A29" w:rsidRDefault="00E8380F" w:rsidP="0024593F">
            <w:pPr>
              <w:jc w:val="center"/>
              <w:rPr>
                <w:b/>
                <w:sz w:val="20"/>
              </w:rPr>
            </w:pPr>
            <w:r w:rsidRPr="001F5A29">
              <w:rPr>
                <w:b/>
                <w:sz w:val="20"/>
              </w:rPr>
              <w:t>Reimbursement of Travel Costs</w:t>
            </w:r>
          </w:p>
          <w:p w14:paraId="126640D4" w14:textId="0EC8463E" w:rsidR="00E8380F" w:rsidRDefault="00E8380F" w:rsidP="0024593F">
            <w:pPr>
              <w:jc w:val="center"/>
              <w:rPr>
                <w:b/>
                <w:sz w:val="20"/>
              </w:rPr>
            </w:pPr>
            <w:r w:rsidRPr="001F5A29">
              <w:rPr>
                <w:b/>
                <w:sz w:val="20"/>
              </w:rPr>
              <w:t>(</w:t>
            </w:r>
            <w:r>
              <w:rPr>
                <w:b/>
                <w:sz w:val="20"/>
              </w:rPr>
              <w:t xml:space="preserve">one </w:t>
            </w:r>
            <w:r w:rsidR="000F1A8F">
              <w:rPr>
                <w:b/>
                <w:sz w:val="20"/>
              </w:rPr>
              <w:t xml:space="preserve">reimbursement </w:t>
            </w:r>
            <w:r w:rsidRPr="001F5A29">
              <w:rPr>
                <w:b/>
                <w:sz w:val="20"/>
              </w:rPr>
              <w:t>upon arrival</w:t>
            </w:r>
            <w:r w:rsidRPr="001F5A29">
              <w:rPr>
                <w:rStyle w:val="FootnoteReference"/>
                <w:b/>
                <w:sz w:val="20"/>
              </w:rPr>
              <w:footnoteReference w:id="2"/>
            </w:r>
            <w:r w:rsidRPr="001F5A29">
              <w:rPr>
                <w:b/>
                <w:sz w:val="20"/>
              </w:rPr>
              <w:t>)</w:t>
            </w:r>
          </w:p>
          <w:p w14:paraId="7A9DBC6D" w14:textId="77D1C933" w:rsidR="000F1A8F" w:rsidRPr="001F5A29" w:rsidRDefault="000F1A8F" w:rsidP="0024593F">
            <w:pPr>
              <w:jc w:val="center"/>
              <w:rPr>
                <w:b/>
                <w:sz w:val="20"/>
              </w:rPr>
            </w:pPr>
            <w:r>
              <w:rPr>
                <w:b/>
                <w:sz w:val="20"/>
              </w:rPr>
              <w:t>YES/NO</w:t>
            </w:r>
          </w:p>
        </w:tc>
      </w:tr>
      <w:tr w:rsidR="00E8380F" w14:paraId="7343914F" w14:textId="77777777" w:rsidTr="00E8380F">
        <w:trPr>
          <w:trHeight w:val="238"/>
        </w:trPr>
        <w:tc>
          <w:tcPr>
            <w:tcW w:w="2240" w:type="dxa"/>
            <w:vAlign w:val="center"/>
          </w:tcPr>
          <w:p w14:paraId="4B6C9A5C" w14:textId="77777777" w:rsidR="00E8380F" w:rsidRPr="001F5A29" w:rsidRDefault="00BA41B1" w:rsidP="001F5A29">
            <w:pPr>
              <w:tabs>
                <w:tab w:val="left" w:pos="1245"/>
              </w:tabs>
              <w:ind w:left="-108"/>
              <w:jc w:val="center"/>
              <w:rPr>
                <w:sz w:val="20"/>
              </w:rPr>
            </w:pPr>
            <w:r>
              <w:rPr>
                <w:sz w:val="20"/>
              </w:rPr>
              <w:t>Associate 1-</w:t>
            </w:r>
            <w:r w:rsidR="00E8380F">
              <w:rPr>
                <w:sz w:val="20"/>
              </w:rPr>
              <w:t>Name</w:t>
            </w:r>
            <w:r>
              <w:rPr>
                <w:sz w:val="20"/>
              </w:rPr>
              <w:t xml:space="preserve"> </w:t>
            </w:r>
          </w:p>
        </w:tc>
        <w:tc>
          <w:tcPr>
            <w:tcW w:w="1528" w:type="dxa"/>
          </w:tcPr>
          <w:p w14:paraId="206A97E3" w14:textId="77777777" w:rsidR="00E8380F" w:rsidRPr="001F5A29" w:rsidRDefault="00E8380F" w:rsidP="0024593F">
            <w:pPr>
              <w:jc w:val="center"/>
              <w:rPr>
                <w:sz w:val="20"/>
              </w:rPr>
            </w:pPr>
          </w:p>
        </w:tc>
        <w:tc>
          <w:tcPr>
            <w:tcW w:w="1844" w:type="dxa"/>
            <w:vAlign w:val="center"/>
          </w:tcPr>
          <w:p w14:paraId="3451987C" w14:textId="77777777" w:rsidR="00E8380F" w:rsidRPr="001F5A29" w:rsidRDefault="00E8380F" w:rsidP="0024593F">
            <w:pPr>
              <w:jc w:val="center"/>
              <w:rPr>
                <w:sz w:val="20"/>
              </w:rPr>
            </w:pPr>
            <w:r w:rsidRPr="001F5A29">
              <w:rPr>
                <w:sz w:val="20"/>
              </w:rPr>
              <w:t>€€€€</w:t>
            </w:r>
          </w:p>
        </w:tc>
        <w:tc>
          <w:tcPr>
            <w:tcW w:w="1931" w:type="dxa"/>
            <w:vAlign w:val="center"/>
          </w:tcPr>
          <w:p w14:paraId="3953AFA7" w14:textId="50B807DA" w:rsidR="00E8380F" w:rsidRPr="001F5A29" w:rsidRDefault="00E8380F" w:rsidP="0024593F">
            <w:pPr>
              <w:jc w:val="center"/>
              <w:rPr>
                <w:sz w:val="20"/>
              </w:rPr>
            </w:pPr>
          </w:p>
        </w:tc>
        <w:tc>
          <w:tcPr>
            <w:tcW w:w="1761" w:type="dxa"/>
            <w:vAlign w:val="center"/>
          </w:tcPr>
          <w:p w14:paraId="5A867501" w14:textId="3F121355" w:rsidR="00E8380F" w:rsidRPr="001F5A29" w:rsidRDefault="00E8380F" w:rsidP="0024593F">
            <w:pPr>
              <w:jc w:val="center"/>
              <w:rPr>
                <w:sz w:val="20"/>
              </w:rPr>
            </w:pPr>
          </w:p>
        </w:tc>
      </w:tr>
    </w:tbl>
    <w:p w14:paraId="586D955F" w14:textId="77777777" w:rsidR="006E49A5" w:rsidRDefault="006E49A5" w:rsidP="006E49A5">
      <w:pPr>
        <w:ind w:left="1440" w:hanging="1440"/>
      </w:pPr>
    </w:p>
    <w:p w14:paraId="7F084356" w14:textId="77777777" w:rsidR="006E49A5" w:rsidRPr="001F5A29" w:rsidRDefault="00E85B71" w:rsidP="00546AA0">
      <w:pPr>
        <w:pStyle w:val="Appendix"/>
        <w:jc w:val="center"/>
      </w:pPr>
      <w:r>
        <w:lastRenderedPageBreak/>
        <w:t xml:space="preserve">E - </w:t>
      </w:r>
      <w:r w:rsidR="00E8380F">
        <w:t xml:space="preserve">Reimbursement of </w:t>
      </w:r>
      <w:r w:rsidR="001F5A29" w:rsidRPr="001F5A29">
        <w:t>Costs</w:t>
      </w:r>
      <w:r w:rsidR="00DD249D">
        <w:t xml:space="preserve"> to the Home Institute</w:t>
      </w:r>
    </w:p>
    <w:p w14:paraId="7B0C34AC" w14:textId="77777777" w:rsidR="00546AA0" w:rsidRDefault="00546AA0" w:rsidP="00546AA0">
      <w:r>
        <w:t>Within the limits stated in</w:t>
      </w:r>
      <w:r w:rsidR="00E8380F">
        <w:t xml:space="preserve"> Section 6.3 of the IPA scheme, the IO may decide to reimburse the salary and related benefits cost of the </w:t>
      </w:r>
      <w:r>
        <w:t>Associate</w:t>
      </w:r>
      <w:r w:rsidR="00E8380F">
        <w:t xml:space="preserve"> to the H</w:t>
      </w:r>
      <w:r>
        <w:t xml:space="preserve">ome </w:t>
      </w:r>
      <w:r w:rsidR="00E8380F">
        <w:t>I</w:t>
      </w:r>
      <w:r>
        <w:t>nstitute, as well as other</w:t>
      </w:r>
      <w:r w:rsidR="00E8380F">
        <w:t xml:space="preserve"> administrative costs</w:t>
      </w:r>
      <w:r>
        <w:t>, as deemed appropriate</w:t>
      </w:r>
      <w:r w:rsidR="00E8380F">
        <w:t xml:space="preserve">. </w:t>
      </w:r>
    </w:p>
    <w:p w14:paraId="1E4DA332" w14:textId="10CB0879" w:rsidR="00546AA0" w:rsidRDefault="00E8380F" w:rsidP="00546AA0">
      <w:r>
        <w:t xml:space="preserve">Please indicate </w:t>
      </w:r>
      <w:r w:rsidR="00C63A62">
        <w:t xml:space="preserve">a breakdown of </w:t>
      </w:r>
      <w:r>
        <w:t xml:space="preserve">costs for which reimbursement is claimed </w:t>
      </w:r>
      <w:r w:rsidR="00AA53A6">
        <w:t xml:space="preserve">by the Home Institute </w:t>
      </w:r>
      <w:r>
        <w:t xml:space="preserve">for </w:t>
      </w:r>
      <w:r w:rsidR="00546AA0">
        <w:t>each Associate for whom a Professional History Form was completed.</w:t>
      </w:r>
    </w:p>
    <w:p w14:paraId="237A809E" w14:textId="77777777" w:rsidR="007D7321" w:rsidRPr="00AB51D9" w:rsidRDefault="007D7321" w:rsidP="001F5A29">
      <w:pPr>
        <w:jc w:val="center"/>
      </w:pPr>
    </w:p>
    <w:tbl>
      <w:tblPr>
        <w:tblStyle w:val="TableGrid"/>
        <w:tblW w:w="8222" w:type="dxa"/>
        <w:tblInd w:w="108" w:type="dxa"/>
        <w:tblLook w:val="04A0" w:firstRow="1" w:lastRow="0" w:firstColumn="1" w:lastColumn="0" w:noHBand="0" w:noVBand="1"/>
      </w:tblPr>
      <w:tblGrid>
        <w:gridCol w:w="2077"/>
        <w:gridCol w:w="4302"/>
        <w:gridCol w:w="1843"/>
      </w:tblGrid>
      <w:tr w:rsidR="00DD249D" w:rsidRPr="00AB51D9" w14:paraId="66EAEEAA" w14:textId="77777777" w:rsidTr="00DD249D">
        <w:trPr>
          <w:trHeight w:val="1167"/>
          <w:tblHeader/>
        </w:trPr>
        <w:tc>
          <w:tcPr>
            <w:tcW w:w="2077" w:type="dxa"/>
            <w:shd w:val="clear" w:color="auto" w:fill="D9D9D9" w:themeFill="background1" w:themeFillShade="D9"/>
            <w:vAlign w:val="center"/>
          </w:tcPr>
          <w:p w14:paraId="2DA503DE" w14:textId="77777777" w:rsidR="00DD249D" w:rsidRPr="001F5A29" w:rsidRDefault="00DD249D" w:rsidP="00741EC2">
            <w:pPr>
              <w:tabs>
                <w:tab w:val="left" w:pos="1245"/>
              </w:tabs>
              <w:ind w:left="-108"/>
              <w:jc w:val="center"/>
              <w:rPr>
                <w:b/>
                <w:sz w:val="20"/>
              </w:rPr>
            </w:pPr>
            <w:r>
              <w:rPr>
                <w:b/>
                <w:sz w:val="20"/>
              </w:rPr>
              <w:t>Associate</w:t>
            </w:r>
            <w:r w:rsidR="00741EC2">
              <w:rPr>
                <w:b/>
                <w:sz w:val="20"/>
              </w:rPr>
              <w:t xml:space="preserve"> N</w:t>
            </w:r>
            <w:r>
              <w:rPr>
                <w:b/>
                <w:sz w:val="20"/>
              </w:rPr>
              <w:t>ame</w:t>
            </w:r>
          </w:p>
        </w:tc>
        <w:tc>
          <w:tcPr>
            <w:tcW w:w="4302" w:type="dxa"/>
            <w:shd w:val="clear" w:color="auto" w:fill="D9D9D9" w:themeFill="background1" w:themeFillShade="D9"/>
            <w:vAlign w:val="center"/>
          </w:tcPr>
          <w:p w14:paraId="2E9226A7" w14:textId="77777777" w:rsidR="00DD249D" w:rsidRPr="001F5A29" w:rsidRDefault="00DD249D" w:rsidP="0024593F">
            <w:pPr>
              <w:jc w:val="center"/>
              <w:rPr>
                <w:b/>
                <w:sz w:val="20"/>
              </w:rPr>
            </w:pPr>
            <w:r>
              <w:rPr>
                <w:b/>
                <w:sz w:val="20"/>
              </w:rPr>
              <w:t>Type of Cost/reimbursement requested</w:t>
            </w:r>
          </w:p>
        </w:tc>
        <w:tc>
          <w:tcPr>
            <w:tcW w:w="1843" w:type="dxa"/>
            <w:shd w:val="clear" w:color="auto" w:fill="D9D9D9" w:themeFill="background1" w:themeFillShade="D9"/>
            <w:vAlign w:val="center"/>
          </w:tcPr>
          <w:p w14:paraId="37E1A7B0" w14:textId="77777777" w:rsidR="00DD249D" w:rsidRPr="001F5A29" w:rsidRDefault="00DD249D" w:rsidP="0024593F">
            <w:pPr>
              <w:jc w:val="center"/>
              <w:rPr>
                <w:b/>
                <w:sz w:val="20"/>
              </w:rPr>
            </w:pPr>
            <w:r>
              <w:rPr>
                <w:b/>
                <w:sz w:val="20"/>
              </w:rPr>
              <w:t>Monthly amount</w:t>
            </w:r>
          </w:p>
        </w:tc>
      </w:tr>
      <w:tr w:rsidR="00DD249D" w14:paraId="377432DF" w14:textId="77777777" w:rsidTr="00DD249D">
        <w:trPr>
          <w:trHeight w:val="238"/>
        </w:trPr>
        <w:tc>
          <w:tcPr>
            <w:tcW w:w="2077" w:type="dxa"/>
            <w:vMerge w:val="restart"/>
            <w:vAlign w:val="center"/>
          </w:tcPr>
          <w:p w14:paraId="5DD2E6E4" w14:textId="77777777" w:rsidR="00DD249D" w:rsidRPr="001F5A29" w:rsidRDefault="00DD249D" w:rsidP="008879FC">
            <w:pPr>
              <w:tabs>
                <w:tab w:val="left" w:pos="1245"/>
              </w:tabs>
              <w:ind w:left="-108"/>
              <w:jc w:val="center"/>
              <w:rPr>
                <w:sz w:val="20"/>
              </w:rPr>
            </w:pPr>
            <w:r>
              <w:rPr>
                <w:sz w:val="20"/>
              </w:rPr>
              <w:t xml:space="preserve">Associate 1-Name </w:t>
            </w:r>
          </w:p>
        </w:tc>
        <w:tc>
          <w:tcPr>
            <w:tcW w:w="4302" w:type="dxa"/>
            <w:vAlign w:val="center"/>
          </w:tcPr>
          <w:p w14:paraId="7EF0B1AF" w14:textId="337C7541" w:rsidR="00DD249D" w:rsidRPr="001F5A29" w:rsidRDefault="00C63A62" w:rsidP="00C63A62">
            <w:pPr>
              <w:jc w:val="left"/>
              <w:rPr>
                <w:sz w:val="20"/>
              </w:rPr>
            </w:pPr>
            <w:r>
              <w:rPr>
                <w:sz w:val="20"/>
              </w:rPr>
              <w:t>Type of cost A:</w:t>
            </w:r>
          </w:p>
        </w:tc>
        <w:tc>
          <w:tcPr>
            <w:tcW w:w="1843" w:type="dxa"/>
            <w:vAlign w:val="center"/>
          </w:tcPr>
          <w:p w14:paraId="72DD8640" w14:textId="77777777" w:rsidR="00DD249D" w:rsidRPr="001F5A29" w:rsidRDefault="00DD249D" w:rsidP="0024593F">
            <w:pPr>
              <w:jc w:val="center"/>
              <w:rPr>
                <w:sz w:val="20"/>
              </w:rPr>
            </w:pPr>
            <w:r w:rsidRPr="001F5A29">
              <w:rPr>
                <w:sz w:val="20"/>
              </w:rPr>
              <w:t>€€€€</w:t>
            </w:r>
          </w:p>
        </w:tc>
      </w:tr>
      <w:tr w:rsidR="00DD249D" w14:paraId="0E341AEA" w14:textId="77777777" w:rsidTr="00DD249D">
        <w:trPr>
          <w:trHeight w:val="238"/>
        </w:trPr>
        <w:tc>
          <w:tcPr>
            <w:tcW w:w="2077" w:type="dxa"/>
            <w:vMerge/>
            <w:vAlign w:val="center"/>
          </w:tcPr>
          <w:p w14:paraId="7FD064F5" w14:textId="77777777" w:rsidR="00DD249D" w:rsidRPr="001F5A29" w:rsidRDefault="00DD249D" w:rsidP="008879FC">
            <w:pPr>
              <w:tabs>
                <w:tab w:val="left" w:pos="1245"/>
              </w:tabs>
              <w:jc w:val="center"/>
              <w:rPr>
                <w:sz w:val="20"/>
              </w:rPr>
            </w:pPr>
          </w:p>
        </w:tc>
        <w:tc>
          <w:tcPr>
            <w:tcW w:w="4302" w:type="dxa"/>
            <w:vAlign w:val="center"/>
          </w:tcPr>
          <w:p w14:paraId="78BE03EF" w14:textId="24265FF6" w:rsidR="00DD249D" w:rsidRPr="001F5A29" w:rsidRDefault="00C63A62" w:rsidP="00C63A62">
            <w:pPr>
              <w:jc w:val="left"/>
              <w:rPr>
                <w:sz w:val="20"/>
              </w:rPr>
            </w:pPr>
            <w:r>
              <w:rPr>
                <w:sz w:val="20"/>
              </w:rPr>
              <w:t>Type of cost B:</w:t>
            </w:r>
          </w:p>
        </w:tc>
        <w:tc>
          <w:tcPr>
            <w:tcW w:w="1843" w:type="dxa"/>
            <w:vAlign w:val="center"/>
          </w:tcPr>
          <w:p w14:paraId="2CA9EE9F" w14:textId="790F5459" w:rsidR="00DD249D" w:rsidRPr="001F5A29" w:rsidRDefault="00C63A62" w:rsidP="0024593F">
            <w:pPr>
              <w:jc w:val="center"/>
              <w:rPr>
                <w:sz w:val="20"/>
              </w:rPr>
            </w:pPr>
            <w:r w:rsidRPr="001F5A29">
              <w:rPr>
                <w:sz w:val="20"/>
              </w:rPr>
              <w:t>€€€€</w:t>
            </w:r>
          </w:p>
        </w:tc>
      </w:tr>
      <w:tr w:rsidR="00DD249D" w14:paraId="62999E7D" w14:textId="77777777" w:rsidTr="00DD249D">
        <w:trPr>
          <w:trHeight w:val="238"/>
        </w:trPr>
        <w:tc>
          <w:tcPr>
            <w:tcW w:w="2077" w:type="dxa"/>
            <w:vMerge/>
            <w:vAlign w:val="center"/>
          </w:tcPr>
          <w:p w14:paraId="7FF92B9E" w14:textId="77777777" w:rsidR="00DD249D" w:rsidRDefault="00DD249D" w:rsidP="008879FC">
            <w:pPr>
              <w:tabs>
                <w:tab w:val="left" w:pos="1245"/>
              </w:tabs>
              <w:jc w:val="center"/>
              <w:rPr>
                <w:sz w:val="20"/>
              </w:rPr>
            </w:pPr>
          </w:p>
        </w:tc>
        <w:tc>
          <w:tcPr>
            <w:tcW w:w="4302" w:type="dxa"/>
            <w:vAlign w:val="center"/>
          </w:tcPr>
          <w:p w14:paraId="150B3779" w14:textId="7E510CB8" w:rsidR="00DD249D" w:rsidRPr="001F5A29" w:rsidRDefault="00C63A62" w:rsidP="00C63A62">
            <w:pPr>
              <w:jc w:val="left"/>
              <w:rPr>
                <w:sz w:val="20"/>
              </w:rPr>
            </w:pPr>
            <w:r>
              <w:rPr>
                <w:sz w:val="20"/>
              </w:rPr>
              <w:t>Type of cost C:</w:t>
            </w:r>
          </w:p>
        </w:tc>
        <w:tc>
          <w:tcPr>
            <w:tcW w:w="1843" w:type="dxa"/>
            <w:vAlign w:val="center"/>
          </w:tcPr>
          <w:p w14:paraId="6A5BE629" w14:textId="5C23CDDF" w:rsidR="00DD249D" w:rsidRPr="001F5A29" w:rsidRDefault="00C63A62" w:rsidP="0024593F">
            <w:pPr>
              <w:jc w:val="center"/>
              <w:rPr>
                <w:sz w:val="20"/>
              </w:rPr>
            </w:pPr>
            <w:r w:rsidRPr="001F5A29">
              <w:rPr>
                <w:sz w:val="20"/>
              </w:rPr>
              <w:t>€€€€</w:t>
            </w:r>
          </w:p>
        </w:tc>
      </w:tr>
    </w:tbl>
    <w:p w14:paraId="6DAE3D10" w14:textId="77777777" w:rsidR="006E49A5" w:rsidRPr="006E49A5" w:rsidRDefault="006E49A5" w:rsidP="006E49A5"/>
    <w:sectPr w:rsidR="006E49A5" w:rsidRPr="006E49A5" w:rsidSect="00317595">
      <w:headerReference w:type="default" r:id="rId14"/>
      <w:pgSz w:w="11906" w:h="16838" w:code="9"/>
      <w:pgMar w:top="1276" w:right="1270" w:bottom="1440" w:left="1440" w:header="709"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2F6EC" w14:textId="77777777" w:rsidR="00405F91" w:rsidRDefault="00405F91" w:rsidP="009410EC">
      <w:r>
        <w:separator/>
      </w:r>
    </w:p>
  </w:endnote>
  <w:endnote w:type="continuationSeparator" w:id="0">
    <w:p w14:paraId="5151226C" w14:textId="77777777" w:rsidR="00405F91" w:rsidRDefault="00405F91" w:rsidP="0094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FE82D" w14:textId="5919C74C" w:rsidR="00977CDC" w:rsidRPr="00A648D6" w:rsidRDefault="00977CDC" w:rsidP="00A648D6">
    <w:pPr>
      <w:pStyle w:val="Footer"/>
      <w:jc w:val="center"/>
      <w:rPr>
        <w:sz w:val="20"/>
        <w:szCs w:val="20"/>
      </w:rPr>
    </w:pPr>
    <w:r w:rsidRPr="00A648D6">
      <w:rPr>
        <w:sz w:val="20"/>
        <w:szCs w:val="20"/>
      </w:rPr>
      <w:t xml:space="preserve">Page </w:t>
    </w:r>
    <w:r w:rsidRPr="00A648D6">
      <w:rPr>
        <w:bCs/>
        <w:sz w:val="20"/>
        <w:szCs w:val="20"/>
      </w:rPr>
      <w:fldChar w:fldCharType="begin"/>
    </w:r>
    <w:r w:rsidRPr="00A648D6">
      <w:rPr>
        <w:bCs/>
        <w:sz w:val="20"/>
        <w:szCs w:val="20"/>
      </w:rPr>
      <w:instrText xml:space="preserve"> PAGE </w:instrText>
    </w:r>
    <w:r w:rsidRPr="00A648D6">
      <w:rPr>
        <w:bCs/>
        <w:sz w:val="20"/>
        <w:szCs w:val="20"/>
      </w:rPr>
      <w:fldChar w:fldCharType="separate"/>
    </w:r>
    <w:r w:rsidR="00707EFD">
      <w:rPr>
        <w:bCs/>
        <w:noProof/>
        <w:sz w:val="20"/>
        <w:szCs w:val="20"/>
      </w:rPr>
      <w:t>5</w:t>
    </w:r>
    <w:r w:rsidRPr="00A648D6">
      <w:rPr>
        <w:bCs/>
        <w:sz w:val="20"/>
        <w:szCs w:val="20"/>
      </w:rPr>
      <w:fldChar w:fldCharType="end"/>
    </w:r>
    <w:r w:rsidR="00404A12">
      <w:rPr>
        <w:sz w:val="20"/>
        <w:szCs w:val="20"/>
      </w:rPr>
      <w:t xml:space="preserve"> </w:t>
    </w:r>
    <w:r w:rsidRPr="00A648D6">
      <w:rPr>
        <w:sz w:val="20"/>
        <w:szCs w:val="20"/>
      </w:rPr>
      <w:t xml:space="preserve">of </w:t>
    </w:r>
    <w:r w:rsidRPr="00A648D6">
      <w:rPr>
        <w:bCs/>
        <w:sz w:val="20"/>
        <w:szCs w:val="20"/>
      </w:rPr>
      <w:fldChar w:fldCharType="begin"/>
    </w:r>
    <w:r w:rsidRPr="00A648D6">
      <w:rPr>
        <w:bCs/>
        <w:sz w:val="20"/>
        <w:szCs w:val="20"/>
      </w:rPr>
      <w:instrText xml:space="preserve"> NUMPAGES  </w:instrText>
    </w:r>
    <w:r w:rsidRPr="00A648D6">
      <w:rPr>
        <w:bCs/>
        <w:sz w:val="20"/>
        <w:szCs w:val="20"/>
      </w:rPr>
      <w:fldChar w:fldCharType="separate"/>
    </w:r>
    <w:r w:rsidR="00707EFD">
      <w:rPr>
        <w:bCs/>
        <w:noProof/>
        <w:sz w:val="20"/>
        <w:szCs w:val="20"/>
      </w:rPr>
      <w:t>9</w:t>
    </w:r>
    <w:r w:rsidRPr="00A648D6">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2679E" w14:textId="77777777" w:rsidR="00405F91" w:rsidRDefault="00405F91" w:rsidP="009410EC">
      <w:r>
        <w:separator/>
      </w:r>
    </w:p>
  </w:footnote>
  <w:footnote w:type="continuationSeparator" w:id="0">
    <w:p w14:paraId="3D89E0B3" w14:textId="77777777" w:rsidR="00405F91" w:rsidRDefault="00405F91" w:rsidP="009410EC">
      <w:r>
        <w:continuationSeparator/>
      </w:r>
    </w:p>
  </w:footnote>
  <w:footnote w:id="1">
    <w:p w14:paraId="73000CE7" w14:textId="66843A37" w:rsidR="00255A55" w:rsidRDefault="00255A55">
      <w:pPr>
        <w:pStyle w:val="FootnoteText"/>
      </w:pPr>
      <w:r>
        <w:rPr>
          <w:rStyle w:val="FootnoteReference"/>
        </w:rPr>
        <w:footnoteRef/>
      </w:r>
      <w:r>
        <w:t xml:space="preserve"> In completing this form, the HI confirms that the proposed resource is a member of its staff, with a contract of employment with the HI in force at the time of the proposal’s submission, and for whom social contributions are paid by the HI</w:t>
      </w:r>
      <w:r w:rsidR="0051738D">
        <w:t>.</w:t>
      </w:r>
    </w:p>
  </w:footnote>
  <w:footnote w:id="2">
    <w:p w14:paraId="711B59FA" w14:textId="77777777" w:rsidR="00E8380F" w:rsidRDefault="00E8380F" w:rsidP="006E49A5">
      <w:pPr>
        <w:pStyle w:val="FootnoteText"/>
      </w:pPr>
      <w:r>
        <w:rPr>
          <w:rStyle w:val="FootnoteReference"/>
        </w:rPr>
        <w:footnoteRef/>
      </w:r>
      <w:r>
        <w:t xml:space="preserve"> Travel Costs upon departure to be determined at the end of the assignment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C889" w14:textId="77777777" w:rsidR="00A64E3F" w:rsidRDefault="00A64E3F" w:rsidP="00A64E3F">
    <w:pPr>
      <w:pStyle w:val="Header"/>
      <w:jc w:val="right"/>
    </w:pPr>
    <w:r>
      <w:rPr>
        <w:noProof/>
        <w:lang w:eastAsia="en-GB"/>
      </w:rPr>
      <w:drawing>
        <wp:anchor distT="0" distB="0" distL="114300" distR="114300" simplePos="0" relativeHeight="251663360" behindDoc="1" locked="0" layoutInCell="1" allowOverlap="1" wp14:anchorId="0943B72F" wp14:editId="05D73A01">
          <wp:simplePos x="0" y="0"/>
          <wp:positionH relativeFrom="column">
            <wp:posOffset>4997478</wp:posOffset>
          </wp:positionH>
          <wp:positionV relativeFrom="paragraph">
            <wp:posOffset>-273685</wp:posOffset>
          </wp:positionV>
          <wp:extent cx="1243965" cy="60261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02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F537" w14:textId="77777777" w:rsidR="00977CDC" w:rsidRPr="0040713F" w:rsidRDefault="00A64E3F">
    <w:pPr>
      <w:pStyle w:val="Header"/>
      <w:rPr>
        <w:rFonts w:asciiTheme="minorHAnsi" w:hAnsiTheme="minorHAnsi"/>
        <w:sz w:val="22"/>
      </w:rPr>
    </w:pPr>
    <w:r>
      <w:rPr>
        <w:noProof/>
        <w:lang w:eastAsia="en-GB"/>
      </w:rPr>
      <w:drawing>
        <wp:anchor distT="0" distB="0" distL="114300" distR="114300" simplePos="0" relativeHeight="251659264" behindDoc="1" locked="0" layoutInCell="1" allowOverlap="1" wp14:anchorId="2CD8E71F" wp14:editId="182750ED">
          <wp:simplePos x="0" y="0"/>
          <wp:positionH relativeFrom="column">
            <wp:posOffset>5194935</wp:posOffset>
          </wp:positionH>
          <wp:positionV relativeFrom="paragraph">
            <wp:posOffset>-378460</wp:posOffset>
          </wp:positionV>
          <wp:extent cx="1243965" cy="602615"/>
          <wp:effectExtent l="0" t="0" r="0" b="698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02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D4026" w14:textId="77777777" w:rsidR="00A64E3F" w:rsidRDefault="00A64E3F" w:rsidP="00A64E3F">
    <w:pPr>
      <w:pStyle w:val="Header"/>
    </w:pPr>
    <w:r>
      <w:rPr>
        <w:noProof/>
        <w:lang w:eastAsia="en-GB"/>
      </w:rPr>
      <w:drawing>
        <wp:anchor distT="0" distB="0" distL="114300" distR="114300" simplePos="0" relativeHeight="251661312" behindDoc="1" locked="0" layoutInCell="1" allowOverlap="1" wp14:anchorId="37586492" wp14:editId="55171206">
          <wp:simplePos x="0" y="0"/>
          <wp:positionH relativeFrom="column">
            <wp:posOffset>5194935</wp:posOffset>
          </wp:positionH>
          <wp:positionV relativeFrom="paragraph">
            <wp:posOffset>-243205</wp:posOffset>
          </wp:positionV>
          <wp:extent cx="1243965" cy="602615"/>
          <wp:effectExtent l="0" t="0" r="0" b="698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02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8DF"/>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 w15:restartNumberingAfterBreak="0">
    <w:nsid w:val="1DF16F23"/>
    <w:multiLevelType w:val="hybridMultilevel"/>
    <w:tmpl w:val="B0EA9684"/>
    <w:lvl w:ilvl="0" w:tplc="9730A5E4">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64AAE"/>
    <w:multiLevelType w:val="hybridMultilevel"/>
    <w:tmpl w:val="B484A8CE"/>
    <w:lvl w:ilvl="0" w:tplc="6BEA6414">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AC7930"/>
    <w:multiLevelType w:val="hybridMultilevel"/>
    <w:tmpl w:val="32462B94"/>
    <w:lvl w:ilvl="0" w:tplc="E00CB5D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802AC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5CD523A0"/>
    <w:multiLevelType w:val="hybridMultilevel"/>
    <w:tmpl w:val="BCE0851A"/>
    <w:lvl w:ilvl="0" w:tplc="08090003">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2E7121"/>
    <w:multiLevelType w:val="hybridMultilevel"/>
    <w:tmpl w:val="8042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557137"/>
    <w:multiLevelType w:val="hybridMultilevel"/>
    <w:tmpl w:val="9D4842BE"/>
    <w:lvl w:ilvl="0" w:tplc="67CEBF18">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6810A8"/>
    <w:multiLevelType w:val="multilevel"/>
    <w:tmpl w:val="444A2A92"/>
    <w:lvl w:ilvl="0">
      <w:numFmt w:val="bullet"/>
      <w:lvlText w:val=""/>
      <w:lvlJc w:val="left"/>
      <w:pPr>
        <w:ind w:left="1080" w:hanging="360"/>
      </w:pPr>
      <w:rPr>
        <w:rFonts w:ascii="Wingdings" w:eastAsiaTheme="minorHAnsi" w:hAnsi="Wingdings" w:cstheme="minorBidi"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9" w15:restartNumberingAfterBreak="0">
    <w:nsid w:val="75F17DA9"/>
    <w:multiLevelType w:val="hybridMultilevel"/>
    <w:tmpl w:val="EF82F8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FED782C"/>
    <w:multiLevelType w:val="hybridMultilevel"/>
    <w:tmpl w:val="1F2069A4"/>
    <w:lvl w:ilvl="0" w:tplc="35D210B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3329266">
    <w:abstractNumId w:val="4"/>
  </w:num>
  <w:num w:numId="2" w16cid:durableId="1304121970">
    <w:abstractNumId w:val="2"/>
  </w:num>
  <w:num w:numId="3" w16cid:durableId="599878598">
    <w:abstractNumId w:val="4"/>
  </w:num>
  <w:num w:numId="4" w16cid:durableId="195583769">
    <w:abstractNumId w:val="4"/>
  </w:num>
  <w:num w:numId="5" w16cid:durableId="758520478">
    <w:abstractNumId w:val="0"/>
  </w:num>
  <w:num w:numId="6" w16cid:durableId="1607733074">
    <w:abstractNumId w:val="7"/>
  </w:num>
  <w:num w:numId="7" w16cid:durableId="524102144">
    <w:abstractNumId w:val="8"/>
  </w:num>
  <w:num w:numId="8" w16cid:durableId="1042635688">
    <w:abstractNumId w:val="1"/>
  </w:num>
  <w:num w:numId="9" w16cid:durableId="202449748">
    <w:abstractNumId w:val="9"/>
  </w:num>
  <w:num w:numId="10" w16cid:durableId="2017607076">
    <w:abstractNumId w:val="10"/>
  </w:num>
  <w:num w:numId="11" w16cid:durableId="716658698">
    <w:abstractNumId w:val="6"/>
  </w:num>
  <w:num w:numId="12" w16cid:durableId="2110345092">
    <w:abstractNumId w:val="3"/>
  </w:num>
  <w:num w:numId="13" w16cid:durableId="1598635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DC"/>
    <w:rsid w:val="000077B4"/>
    <w:rsid w:val="00010D11"/>
    <w:rsid w:val="00035ACB"/>
    <w:rsid w:val="0005672C"/>
    <w:rsid w:val="000F1A8F"/>
    <w:rsid w:val="00121980"/>
    <w:rsid w:val="00136586"/>
    <w:rsid w:val="00141B68"/>
    <w:rsid w:val="00142BF5"/>
    <w:rsid w:val="00157AE9"/>
    <w:rsid w:val="00157D0C"/>
    <w:rsid w:val="001850C6"/>
    <w:rsid w:val="001A288F"/>
    <w:rsid w:val="001C76BA"/>
    <w:rsid w:val="001D5523"/>
    <w:rsid w:val="001E00F2"/>
    <w:rsid w:val="001E5158"/>
    <w:rsid w:val="001E57AD"/>
    <w:rsid w:val="001F5A29"/>
    <w:rsid w:val="001F7F57"/>
    <w:rsid w:val="00203F4D"/>
    <w:rsid w:val="00255A55"/>
    <w:rsid w:val="00257912"/>
    <w:rsid w:val="002612D0"/>
    <w:rsid w:val="00266CAE"/>
    <w:rsid w:val="00291335"/>
    <w:rsid w:val="002914C6"/>
    <w:rsid w:val="00291EE6"/>
    <w:rsid w:val="002971BA"/>
    <w:rsid w:val="00297D3E"/>
    <w:rsid w:val="002B0850"/>
    <w:rsid w:val="003021B4"/>
    <w:rsid w:val="00307C5E"/>
    <w:rsid w:val="003133C3"/>
    <w:rsid w:val="00317595"/>
    <w:rsid w:val="003178E6"/>
    <w:rsid w:val="003535C0"/>
    <w:rsid w:val="00365808"/>
    <w:rsid w:val="00365D5A"/>
    <w:rsid w:val="003722E9"/>
    <w:rsid w:val="003A22B6"/>
    <w:rsid w:val="003A54D6"/>
    <w:rsid w:val="003B2228"/>
    <w:rsid w:val="003B29D3"/>
    <w:rsid w:val="003D5823"/>
    <w:rsid w:val="003E0B81"/>
    <w:rsid w:val="003E42AC"/>
    <w:rsid w:val="00404A12"/>
    <w:rsid w:val="00405F91"/>
    <w:rsid w:val="00415BFB"/>
    <w:rsid w:val="0042351E"/>
    <w:rsid w:val="004808E6"/>
    <w:rsid w:val="004A147C"/>
    <w:rsid w:val="0051738D"/>
    <w:rsid w:val="00517A56"/>
    <w:rsid w:val="005368E6"/>
    <w:rsid w:val="005415A8"/>
    <w:rsid w:val="00546AA0"/>
    <w:rsid w:val="00552D94"/>
    <w:rsid w:val="005D5F2B"/>
    <w:rsid w:val="005F15D9"/>
    <w:rsid w:val="0060681D"/>
    <w:rsid w:val="00630986"/>
    <w:rsid w:val="00647822"/>
    <w:rsid w:val="006C1D49"/>
    <w:rsid w:val="006C2039"/>
    <w:rsid w:val="006C4051"/>
    <w:rsid w:val="006D7BF4"/>
    <w:rsid w:val="006E09B2"/>
    <w:rsid w:val="006E49A5"/>
    <w:rsid w:val="006E5990"/>
    <w:rsid w:val="006F0C43"/>
    <w:rsid w:val="006F1DE1"/>
    <w:rsid w:val="006F6B3A"/>
    <w:rsid w:val="00703167"/>
    <w:rsid w:val="00707EFD"/>
    <w:rsid w:val="0072140C"/>
    <w:rsid w:val="007241C0"/>
    <w:rsid w:val="007244AC"/>
    <w:rsid w:val="00741EC2"/>
    <w:rsid w:val="007463E4"/>
    <w:rsid w:val="007571F2"/>
    <w:rsid w:val="00776DCA"/>
    <w:rsid w:val="00781217"/>
    <w:rsid w:val="007819CD"/>
    <w:rsid w:val="00796E56"/>
    <w:rsid w:val="007A5E65"/>
    <w:rsid w:val="007D7321"/>
    <w:rsid w:val="007F2BD8"/>
    <w:rsid w:val="007F408F"/>
    <w:rsid w:val="00802A90"/>
    <w:rsid w:val="008158A5"/>
    <w:rsid w:val="008243FD"/>
    <w:rsid w:val="00831E46"/>
    <w:rsid w:val="00835740"/>
    <w:rsid w:val="008639DA"/>
    <w:rsid w:val="00871D17"/>
    <w:rsid w:val="008B5B11"/>
    <w:rsid w:val="008E3032"/>
    <w:rsid w:val="008E65E8"/>
    <w:rsid w:val="009155FC"/>
    <w:rsid w:val="00915A5A"/>
    <w:rsid w:val="009244AF"/>
    <w:rsid w:val="009372EE"/>
    <w:rsid w:val="009410EC"/>
    <w:rsid w:val="00942251"/>
    <w:rsid w:val="00944C51"/>
    <w:rsid w:val="00946F27"/>
    <w:rsid w:val="00956B2F"/>
    <w:rsid w:val="00977322"/>
    <w:rsid w:val="00977CDC"/>
    <w:rsid w:val="00981403"/>
    <w:rsid w:val="00A05D91"/>
    <w:rsid w:val="00A074E6"/>
    <w:rsid w:val="00A14546"/>
    <w:rsid w:val="00A648D6"/>
    <w:rsid w:val="00A64E3F"/>
    <w:rsid w:val="00A8053A"/>
    <w:rsid w:val="00A82FE7"/>
    <w:rsid w:val="00AA1B71"/>
    <w:rsid w:val="00AA53A6"/>
    <w:rsid w:val="00AA6620"/>
    <w:rsid w:val="00AA76A7"/>
    <w:rsid w:val="00AC1E27"/>
    <w:rsid w:val="00AC3FE8"/>
    <w:rsid w:val="00AD4816"/>
    <w:rsid w:val="00B060A9"/>
    <w:rsid w:val="00B2391C"/>
    <w:rsid w:val="00B3329A"/>
    <w:rsid w:val="00B339BD"/>
    <w:rsid w:val="00B41BD5"/>
    <w:rsid w:val="00B52622"/>
    <w:rsid w:val="00B53C6D"/>
    <w:rsid w:val="00B64764"/>
    <w:rsid w:val="00B74645"/>
    <w:rsid w:val="00B82978"/>
    <w:rsid w:val="00B82C28"/>
    <w:rsid w:val="00BA41B1"/>
    <w:rsid w:val="00BB1D13"/>
    <w:rsid w:val="00BC582D"/>
    <w:rsid w:val="00BC6601"/>
    <w:rsid w:val="00BF0AF2"/>
    <w:rsid w:val="00C447F4"/>
    <w:rsid w:val="00C63A62"/>
    <w:rsid w:val="00C653A3"/>
    <w:rsid w:val="00C849B8"/>
    <w:rsid w:val="00CA7148"/>
    <w:rsid w:val="00CB7F36"/>
    <w:rsid w:val="00CC2D30"/>
    <w:rsid w:val="00D10AAC"/>
    <w:rsid w:val="00D2341F"/>
    <w:rsid w:val="00D61C3D"/>
    <w:rsid w:val="00D6366C"/>
    <w:rsid w:val="00DD249D"/>
    <w:rsid w:val="00DD418B"/>
    <w:rsid w:val="00E01525"/>
    <w:rsid w:val="00E27324"/>
    <w:rsid w:val="00E31832"/>
    <w:rsid w:val="00E4145D"/>
    <w:rsid w:val="00E41CF3"/>
    <w:rsid w:val="00E52053"/>
    <w:rsid w:val="00E60CD1"/>
    <w:rsid w:val="00E7284C"/>
    <w:rsid w:val="00E818C1"/>
    <w:rsid w:val="00E8380F"/>
    <w:rsid w:val="00E85B71"/>
    <w:rsid w:val="00EB254D"/>
    <w:rsid w:val="00ED33DE"/>
    <w:rsid w:val="00EE0129"/>
    <w:rsid w:val="00F11F92"/>
    <w:rsid w:val="00F42BD0"/>
    <w:rsid w:val="00F67D1C"/>
    <w:rsid w:val="00F76E95"/>
    <w:rsid w:val="00FC1CD8"/>
    <w:rsid w:val="00FD36FD"/>
    <w:rsid w:val="00FF24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7D9F9"/>
  <w15:docId w15:val="{93D4909F-861B-4765-AAB9-5625E621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80F"/>
    <w:pPr>
      <w:spacing w:before="60"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2971BA"/>
    <w:pPr>
      <w:keepNext/>
      <w:keepLines/>
      <w:numPr>
        <w:numId w:val="1"/>
      </w:numPr>
      <w:tabs>
        <w:tab w:val="left" w:pos="1134"/>
      </w:tabs>
      <w:spacing w:before="240" w:after="120"/>
      <w:ind w:right="431"/>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F24F8"/>
    <w:pPr>
      <w:keepNext/>
      <w:keepLines/>
      <w:numPr>
        <w:ilvl w:val="1"/>
        <w:numId w:val="1"/>
      </w:numPr>
      <w:tabs>
        <w:tab w:val="left" w:pos="1134"/>
      </w:tabs>
      <w:spacing w:before="240" w:after="1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E3032"/>
    <w:pPr>
      <w:keepNext/>
      <w:keepLines/>
      <w:numPr>
        <w:ilvl w:val="2"/>
        <w:numId w:val="1"/>
      </w:numPr>
      <w:tabs>
        <w:tab w:val="left" w:pos="1134"/>
      </w:tabs>
      <w:spacing w:before="240" w:after="120"/>
      <w:outlineLvl w:val="2"/>
    </w:pPr>
    <w:rPr>
      <w:rFonts w:eastAsiaTheme="majorEastAsia" w:cstheme="majorBidi"/>
      <w:bCs/>
      <w:i/>
      <w:sz w:val="28"/>
    </w:rPr>
  </w:style>
  <w:style w:type="paragraph" w:styleId="Heading4">
    <w:name w:val="heading 4"/>
    <w:basedOn w:val="Normal"/>
    <w:next w:val="Normal"/>
    <w:link w:val="Heading4Char"/>
    <w:uiPriority w:val="9"/>
    <w:unhideWhenUsed/>
    <w:rsid w:val="008E3032"/>
    <w:pPr>
      <w:keepNext/>
      <w:keepLines/>
      <w:numPr>
        <w:ilvl w:val="3"/>
        <w:numId w:val="1"/>
      </w:num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rsid w:val="008E3032"/>
    <w:pPr>
      <w:keepNext/>
      <w:keepLines/>
      <w:numPr>
        <w:ilvl w:val="4"/>
        <w:numId w:val="1"/>
      </w:numPr>
      <w:spacing w:before="200"/>
      <w:outlineLvl w:val="4"/>
    </w:pPr>
    <w:rPr>
      <w:rFonts w:eastAsiaTheme="majorEastAsia" w:cstheme="majorBidi"/>
    </w:rPr>
  </w:style>
  <w:style w:type="paragraph" w:styleId="Heading6">
    <w:name w:val="heading 6"/>
    <w:basedOn w:val="Normal"/>
    <w:next w:val="Normal"/>
    <w:link w:val="Heading6Char"/>
    <w:uiPriority w:val="9"/>
    <w:unhideWhenUsed/>
    <w:rsid w:val="008E3032"/>
    <w:pPr>
      <w:keepNext/>
      <w:keepLines/>
      <w:numPr>
        <w:ilvl w:val="5"/>
        <w:numId w:val="1"/>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8E3032"/>
    <w:pPr>
      <w:keepNext/>
      <w:keepLines/>
      <w:numPr>
        <w:ilvl w:val="6"/>
        <w:numId w:val="1"/>
      </w:numPr>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8B5B1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5B1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1BA"/>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FF24F8"/>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8E3032"/>
    <w:rPr>
      <w:rFonts w:ascii="Times New Roman" w:eastAsiaTheme="majorEastAsia" w:hAnsi="Times New Roman" w:cstheme="majorBidi"/>
      <w:bCs/>
      <w:i/>
      <w:sz w:val="28"/>
    </w:rPr>
  </w:style>
  <w:style w:type="character" w:customStyle="1" w:styleId="Heading4Char">
    <w:name w:val="Heading 4 Char"/>
    <w:basedOn w:val="DefaultParagraphFont"/>
    <w:link w:val="Heading4"/>
    <w:uiPriority w:val="9"/>
    <w:rsid w:val="008E3032"/>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8E3032"/>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8E3032"/>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8E3032"/>
    <w:rPr>
      <w:rFonts w:ascii="Times New Roman" w:eastAsiaTheme="majorEastAsia" w:hAnsi="Times New Roman" w:cstheme="majorBidi"/>
      <w:i/>
      <w:iCs/>
      <w:sz w:val="24"/>
    </w:rPr>
  </w:style>
  <w:style w:type="paragraph" w:customStyle="1" w:styleId="Appendix">
    <w:name w:val="Appendix"/>
    <w:basedOn w:val="Normal"/>
    <w:next w:val="Normal"/>
    <w:qFormat/>
    <w:rsid w:val="00E8380F"/>
    <w:pPr>
      <w:pageBreakBefore/>
      <w:tabs>
        <w:tab w:val="left" w:pos="1134"/>
      </w:tabs>
      <w:spacing w:before="240" w:after="120"/>
      <w:ind w:right="431"/>
      <w:outlineLvl w:val="0"/>
    </w:pPr>
    <w:rPr>
      <w:b/>
      <w:sz w:val="32"/>
    </w:rPr>
  </w:style>
  <w:style w:type="character" w:customStyle="1" w:styleId="Heading8Char">
    <w:name w:val="Heading 8 Char"/>
    <w:basedOn w:val="DefaultParagraphFont"/>
    <w:link w:val="Heading8"/>
    <w:uiPriority w:val="9"/>
    <w:semiHidden/>
    <w:rsid w:val="008B5B1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5B11"/>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D61C3D"/>
    <w:pPr>
      <w:numPr>
        <w:numId w:val="0"/>
      </w:numPr>
      <w:tabs>
        <w:tab w:val="clear" w:pos="1134"/>
      </w:tabs>
      <w:spacing w:before="480" w:after="0" w:line="276" w:lineRule="auto"/>
      <w:ind w:right="0"/>
      <w:jc w:val="center"/>
      <w:outlineLvl w:val="9"/>
    </w:pPr>
    <w:rPr>
      <w:rFonts w:cs="Times New Roman"/>
      <w:lang w:val="en-US" w:eastAsia="ja-JP"/>
    </w:rPr>
  </w:style>
  <w:style w:type="paragraph" w:styleId="TOC1">
    <w:name w:val="toc 1"/>
    <w:basedOn w:val="Normal"/>
    <w:next w:val="Normal"/>
    <w:autoRedefine/>
    <w:uiPriority w:val="39"/>
    <w:unhideWhenUsed/>
    <w:rsid w:val="003B2228"/>
    <w:pPr>
      <w:tabs>
        <w:tab w:val="left" w:pos="480"/>
        <w:tab w:val="right" w:leader="dot" w:pos="9186"/>
      </w:tabs>
      <w:spacing w:before="120" w:after="120"/>
      <w:jc w:val="left"/>
    </w:pPr>
    <w:rPr>
      <w:b/>
      <w:bCs/>
      <w:caps/>
      <w:noProof/>
      <w:szCs w:val="24"/>
    </w:rPr>
  </w:style>
  <w:style w:type="paragraph" w:styleId="TOC2">
    <w:name w:val="toc 2"/>
    <w:basedOn w:val="Normal"/>
    <w:next w:val="Normal"/>
    <w:autoRedefine/>
    <w:uiPriority w:val="39"/>
    <w:unhideWhenUsed/>
    <w:rsid w:val="003B2228"/>
    <w:pPr>
      <w:tabs>
        <w:tab w:val="left" w:pos="720"/>
        <w:tab w:val="right" w:leader="dot" w:pos="9186"/>
      </w:tabs>
      <w:ind w:left="240"/>
      <w:jc w:val="left"/>
    </w:pPr>
    <w:rPr>
      <w:smallCaps/>
      <w:noProof/>
      <w:szCs w:val="24"/>
    </w:rPr>
  </w:style>
  <w:style w:type="paragraph" w:styleId="TOC3">
    <w:name w:val="toc 3"/>
    <w:basedOn w:val="Normal"/>
    <w:next w:val="Normal"/>
    <w:autoRedefine/>
    <w:uiPriority w:val="39"/>
    <w:unhideWhenUsed/>
    <w:rsid w:val="003B2228"/>
    <w:pPr>
      <w:tabs>
        <w:tab w:val="left" w:pos="1200"/>
        <w:tab w:val="right" w:leader="dot" w:pos="9186"/>
      </w:tabs>
      <w:ind w:left="480"/>
      <w:jc w:val="left"/>
    </w:pPr>
    <w:rPr>
      <w:i/>
      <w:iCs/>
      <w:noProof/>
      <w:szCs w:val="24"/>
    </w:rPr>
  </w:style>
  <w:style w:type="character" w:styleId="Hyperlink">
    <w:name w:val="Hyperlink"/>
    <w:basedOn w:val="DefaultParagraphFont"/>
    <w:uiPriority w:val="99"/>
    <w:unhideWhenUsed/>
    <w:rsid w:val="00835740"/>
    <w:rPr>
      <w:color w:val="0000FF" w:themeColor="hyperlink"/>
      <w:u w:val="single"/>
    </w:rPr>
  </w:style>
  <w:style w:type="paragraph" w:styleId="BalloonText">
    <w:name w:val="Balloon Text"/>
    <w:basedOn w:val="Normal"/>
    <w:link w:val="BalloonTextChar"/>
    <w:uiPriority w:val="99"/>
    <w:semiHidden/>
    <w:unhideWhenUsed/>
    <w:rsid w:val="00835740"/>
    <w:rPr>
      <w:rFonts w:ascii="Tahoma" w:hAnsi="Tahoma" w:cs="Tahoma"/>
      <w:sz w:val="16"/>
      <w:szCs w:val="16"/>
    </w:rPr>
  </w:style>
  <w:style w:type="character" w:customStyle="1" w:styleId="BalloonTextChar">
    <w:name w:val="Balloon Text Char"/>
    <w:basedOn w:val="DefaultParagraphFont"/>
    <w:link w:val="BalloonText"/>
    <w:uiPriority w:val="99"/>
    <w:semiHidden/>
    <w:rsid w:val="00835740"/>
    <w:rPr>
      <w:rFonts w:ascii="Tahoma" w:hAnsi="Tahoma" w:cs="Tahoma"/>
      <w:sz w:val="16"/>
      <w:szCs w:val="16"/>
    </w:rPr>
  </w:style>
  <w:style w:type="paragraph" w:styleId="TOC4">
    <w:name w:val="toc 4"/>
    <w:basedOn w:val="Normal"/>
    <w:next w:val="Normal"/>
    <w:autoRedefine/>
    <w:uiPriority w:val="39"/>
    <w:unhideWhenUsed/>
    <w:rsid w:val="003B2228"/>
    <w:pPr>
      <w:tabs>
        <w:tab w:val="left" w:pos="1680"/>
        <w:tab w:val="right" w:leader="dot" w:pos="9186"/>
      </w:tabs>
      <w:ind w:left="720"/>
      <w:jc w:val="left"/>
    </w:pPr>
    <w:rPr>
      <w:noProof/>
      <w:szCs w:val="24"/>
    </w:rPr>
  </w:style>
  <w:style w:type="paragraph" w:styleId="TOC5">
    <w:name w:val="toc 5"/>
    <w:basedOn w:val="Normal"/>
    <w:next w:val="Normal"/>
    <w:autoRedefine/>
    <w:uiPriority w:val="39"/>
    <w:unhideWhenUsed/>
    <w:rsid w:val="00835740"/>
    <w:pPr>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835740"/>
    <w:pPr>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835740"/>
    <w:pPr>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835740"/>
    <w:pPr>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835740"/>
    <w:pPr>
      <w:ind w:left="1920"/>
      <w:jc w:val="left"/>
    </w:pPr>
    <w:rPr>
      <w:rFonts w:asciiTheme="minorHAnsi" w:hAnsiTheme="minorHAnsi" w:cstheme="minorHAnsi"/>
      <w:sz w:val="18"/>
      <w:szCs w:val="18"/>
    </w:rPr>
  </w:style>
  <w:style w:type="paragraph" w:styleId="Header">
    <w:name w:val="header"/>
    <w:basedOn w:val="Normal"/>
    <w:link w:val="HeaderChar"/>
    <w:uiPriority w:val="99"/>
    <w:unhideWhenUsed/>
    <w:rsid w:val="009410EC"/>
    <w:pPr>
      <w:tabs>
        <w:tab w:val="center" w:pos="4513"/>
        <w:tab w:val="right" w:pos="9026"/>
      </w:tabs>
    </w:pPr>
  </w:style>
  <w:style w:type="character" w:customStyle="1" w:styleId="HeaderChar">
    <w:name w:val="Header Char"/>
    <w:basedOn w:val="DefaultParagraphFont"/>
    <w:link w:val="Header"/>
    <w:uiPriority w:val="99"/>
    <w:rsid w:val="009410EC"/>
    <w:rPr>
      <w:rFonts w:ascii="Times New Roman" w:hAnsi="Times New Roman"/>
      <w:sz w:val="24"/>
    </w:rPr>
  </w:style>
  <w:style w:type="paragraph" w:styleId="Footer">
    <w:name w:val="footer"/>
    <w:basedOn w:val="Normal"/>
    <w:link w:val="FooterChar"/>
    <w:uiPriority w:val="99"/>
    <w:unhideWhenUsed/>
    <w:rsid w:val="009410EC"/>
    <w:pPr>
      <w:tabs>
        <w:tab w:val="center" w:pos="4513"/>
        <w:tab w:val="right" w:pos="9026"/>
      </w:tabs>
    </w:pPr>
  </w:style>
  <w:style w:type="character" w:customStyle="1" w:styleId="FooterChar">
    <w:name w:val="Footer Char"/>
    <w:basedOn w:val="DefaultParagraphFont"/>
    <w:link w:val="Footer"/>
    <w:uiPriority w:val="99"/>
    <w:rsid w:val="009410EC"/>
    <w:rPr>
      <w:rFonts w:ascii="Times New Roman" w:hAnsi="Times New Roman"/>
      <w:sz w:val="24"/>
    </w:rPr>
  </w:style>
  <w:style w:type="paragraph" w:styleId="Quote">
    <w:name w:val="Quote"/>
    <w:basedOn w:val="Normal"/>
    <w:next w:val="Normal"/>
    <w:link w:val="QuoteChar"/>
    <w:uiPriority w:val="29"/>
    <w:rsid w:val="00D61C3D"/>
    <w:rPr>
      <w:i/>
      <w:iCs/>
      <w:color w:val="000000" w:themeColor="text1"/>
    </w:rPr>
  </w:style>
  <w:style w:type="character" w:customStyle="1" w:styleId="QuoteChar">
    <w:name w:val="Quote Char"/>
    <w:basedOn w:val="DefaultParagraphFont"/>
    <w:link w:val="Quote"/>
    <w:uiPriority w:val="29"/>
    <w:rsid w:val="00D61C3D"/>
    <w:rPr>
      <w:rFonts w:ascii="Times New Roman" w:hAnsi="Times New Roman"/>
      <w:i/>
      <w:iCs/>
      <w:color w:val="000000" w:themeColor="text1"/>
      <w:sz w:val="24"/>
    </w:rPr>
  </w:style>
  <w:style w:type="character" w:styleId="Emphasis">
    <w:name w:val="Emphasis"/>
    <w:basedOn w:val="DefaultParagraphFont"/>
    <w:uiPriority w:val="20"/>
    <w:rsid w:val="006D7BF4"/>
    <w:rPr>
      <w:i/>
      <w:iCs/>
    </w:rPr>
  </w:style>
  <w:style w:type="paragraph" w:styleId="ListParagraph">
    <w:name w:val="List Paragraph"/>
    <w:basedOn w:val="Normal"/>
    <w:uiPriority w:val="34"/>
    <w:qFormat/>
    <w:rsid w:val="00AC1E27"/>
    <w:pPr>
      <w:ind w:left="720"/>
      <w:contextualSpacing/>
    </w:pPr>
  </w:style>
  <w:style w:type="table" w:styleId="TableGrid">
    <w:name w:val="Table Grid"/>
    <w:basedOn w:val="TableNormal"/>
    <w:uiPriority w:val="59"/>
    <w:rsid w:val="0072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idcheckbox">
    <w:name w:val="gridcheckbox"/>
    <w:basedOn w:val="DefaultParagraphFont"/>
    <w:rsid w:val="007A5E65"/>
  </w:style>
  <w:style w:type="paragraph" w:customStyle="1" w:styleId="phfFixed8">
    <w:name w:val="phfFixed8"/>
    <w:rsid w:val="006E49A5"/>
    <w:pPr>
      <w:overflowPunct w:val="0"/>
      <w:autoSpaceDE w:val="0"/>
      <w:autoSpaceDN w:val="0"/>
      <w:adjustRightInd w:val="0"/>
      <w:spacing w:before="20" w:after="20" w:line="240" w:lineRule="auto"/>
      <w:textAlignment w:val="baseline"/>
    </w:pPr>
    <w:rPr>
      <w:rFonts w:ascii="Times New Roman" w:eastAsia="Batang" w:hAnsi="Times New Roman" w:cs="Times New Roman"/>
      <w:b/>
      <w:noProof/>
      <w:sz w:val="16"/>
      <w:szCs w:val="20"/>
      <w:lang w:val="en-US"/>
    </w:rPr>
  </w:style>
  <w:style w:type="paragraph" w:customStyle="1" w:styleId="phfTitle">
    <w:name w:val="phfTitle"/>
    <w:basedOn w:val="phfFixed8"/>
    <w:rsid w:val="006E49A5"/>
    <w:rPr>
      <w:b w:val="0"/>
      <w:bCs/>
      <w:sz w:val="40"/>
    </w:rPr>
  </w:style>
  <w:style w:type="paragraph" w:customStyle="1" w:styleId="phfFixed7">
    <w:name w:val="phfFixed7"/>
    <w:basedOn w:val="phfFixed8"/>
    <w:rsid w:val="006E49A5"/>
    <w:rPr>
      <w:sz w:val="14"/>
    </w:rPr>
  </w:style>
  <w:style w:type="paragraph" w:styleId="FootnoteText">
    <w:name w:val="footnote text"/>
    <w:basedOn w:val="Normal"/>
    <w:link w:val="FootnoteTextChar"/>
    <w:rsid w:val="006E49A5"/>
    <w:pPr>
      <w:spacing w:before="0"/>
    </w:pPr>
    <w:rPr>
      <w:rFonts w:eastAsia="MS Mincho"/>
      <w:sz w:val="20"/>
      <w:szCs w:val="20"/>
      <w:lang w:val="en-US" w:eastAsia="ru-RU"/>
    </w:rPr>
  </w:style>
  <w:style w:type="character" w:customStyle="1" w:styleId="FootnoteTextChar">
    <w:name w:val="Footnote Text Char"/>
    <w:basedOn w:val="DefaultParagraphFont"/>
    <w:link w:val="FootnoteText"/>
    <w:rsid w:val="006E49A5"/>
    <w:rPr>
      <w:rFonts w:ascii="Times New Roman" w:eastAsia="MS Mincho" w:hAnsi="Times New Roman" w:cs="Times New Roman"/>
      <w:sz w:val="20"/>
      <w:szCs w:val="20"/>
      <w:lang w:val="en-US" w:eastAsia="ru-RU"/>
    </w:rPr>
  </w:style>
  <w:style w:type="character" w:styleId="FootnoteReference">
    <w:name w:val="footnote reference"/>
    <w:basedOn w:val="DefaultParagraphFont"/>
    <w:rsid w:val="006E49A5"/>
    <w:rPr>
      <w:vertAlign w:val="superscript"/>
    </w:rPr>
  </w:style>
  <w:style w:type="character" w:styleId="Strong">
    <w:name w:val="Strong"/>
    <w:basedOn w:val="DefaultParagraphFont"/>
    <w:uiPriority w:val="22"/>
    <w:qFormat/>
    <w:rsid w:val="00B53C6D"/>
    <w:rPr>
      <w:b/>
      <w:bCs/>
    </w:rPr>
  </w:style>
  <w:style w:type="character" w:styleId="CommentReference">
    <w:name w:val="annotation reference"/>
    <w:basedOn w:val="DefaultParagraphFont"/>
    <w:uiPriority w:val="99"/>
    <w:semiHidden/>
    <w:unhideWhenUsed/>
    <w:rsid w:val="00E60CD1"/>
    <w:rPr>
      <w:sz w:val="16"/>
      <w:szCs w:val="16"/>
    </w:rPr>
  </w:style>
  <w:style w:type="paragraph" w:styleId="CommentText">
    <w:name w:val="annotation text"/>
    <w:basedOn w:val="Normal"/>
    <w:link w:val="CommentTextChar"/>
    <w:uiPriority w:val="99"/>
    <w:semiHidden/>
    <w:unhideWhenUsed/>
    <w:rsid w:val="00E60CD1"/>
    <w:rPr>
      <w:sz w:val="20"/>
      <w:szCs w:val="20"/>
    </w:rPr>
  </w:style>
  <w:style w:type="character" w:customStyle="1" w:styleId="CommentTextChar">
    <w:name w:val="Comment Text Char"/>
    <w:basedOn w:val="DefaultParagraphFont"/>
    <w:link w:val="CommentText"/>
    <w:uiPriority w:val="99"/>
    <w:semiHidden/>
    <w:rsid w:val="00E60CD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0CD1"/>
    <w:rPr>
      <w:b/>
      <w:bCs/>
    </w:rPr>
  </w:style>
  <w:style w:type="character" w:customStyle="1" w:styleId="CommentSubjectChar">
    <w:name w:val="Comment Subject Char"/>
    <w:basedOn w:val="CommentTextChar"/>
    <w:link w:val="CommentSubject"/>
    <w:uiPriority w:val="99"/>
    <w:semiHidden/>
    <w:rsid w:val="00E60CD1"/>
    <w:rPr>
      <w:rFonts w:ascii="Times New Roman" w:eastAsia="Calibri" w:hAnsi="Times New Roman" w:cs="Times New Roman"/>
      <w:b/>
      <w:bCs/>
      <w:sz w:val="20"/>
      <w:szCs w:val="20"/>
    </w:rPr>
  </w:style>
  <w:style w:type="paragraph" w:styleId="Revision">
    <w:name w:val="Revision"/>
    <w:hidden/>
    <w:uiPriority w:val="99"/>
    <w:semiHidden/>
    <w:rsid w:val="00157D0C"/>
    <w:pPr>
      <w:spacing w:after="0" w:line="240" w:lineRule="auto"/>
    </w:pPr>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B33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4470">
      <w:bodyDiv w:val="1"/>
      <w:marLeft w:val="0"/>
      <w:marRight w:val="0"/>
      <w:marTop w:val="0"/>
      <w:marBottom w:val="0"/>
      <w:divBdr>
        <w:top w:val="none" w:sz="0" w:space="0" w:color="auto"/>
        <w:left w:val="none" w:sz="0" w:space="0" w:color="auto"/>
        <w:bottom w:val="none" w:sz="0" w:space="0" w:color="auto"/>
        <w:right w:val="none" w:sz="0" w:space="0" w:color="auto"/>
      </w:divBdr>
    </w:div>
    <w:div w:id="1364019899">
      <w:bodyDiv w:val="1"/>
      <w:marLeft w:val="0"/>
      <w:marRight w:val="0"/>
      <w:marTop w:val="0"/>
      <w:marBottom w:val="0"/>
      <w:divBdr>
        <w:top w:val="none" w:sz="0" w:space="0" w:color="auto"/>
        <w:left w:val="none" w:sz="0" w:space="0" w:color="auto"/>
        <w:bottom w:val="none" w:sz="0" w:space="0" w:color="auto"/>
        <w:right w:val="none" w:sz="0" w:space="0" w:color="auto"/>
      </w:divBdr>
    </w:div>
    <w:div w:id="17500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er\cfs\script\_Public\OfficeTemplates\Dotx\MQP_Procedure_Template_438T76_v2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1E3CE-147B-40DB-9DF7-36A4BB82DC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31F369-B81A-49D2-BC1F-B458013C92E1}">
  <ds:schemaRefs>
    <ds:schemaRef ds:uri="http://schemas.openxmlformats.org/officeDocument/2006/bibliography"/>
  </ds:schemaRefs>
</ds:datastoreItem>
</file>

<file path=customXml/itemProps3.xml><?xml version="1.0" encoding="utf-8"?>
<ds:datastoreItem xmlns:ds="http://schemas.openxmlformats.org/officeDocument/2006/customXml" ds:itemID="{E56604F2-6E44-4217-B5CF-386BB051D701}">
  <ds:schemaRefs>
    <ds:schemaRef ds:uri="http://schemas.microsoft.com/sharepoint/v3/contenttype/forms"/>
  </ds:schemaRefs>
</ds:datastoreItem>
</file>

<file path=customXml/itemProps4.xml><?xml version="1.0" encoding="utf-8"?>
<ds:datastoreItem xmlns:ds="http://schemas.openxmlformats.org/officeDocument/2006/customXml" ds:itemID="{CA99F81F-5498-4D78-BF98-BA9EC47BF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MQP_Procedure_Template_438T76_v2_1.dotx</Template>
  <TotalTime>7</TotalTime>
  <Pages>9</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ITER</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Frentz Guillaume</dc:creator>
  <cp:lastModifiedBy>Panchal Ghata EXT</cp:lastModifiedBy>
  <cp:revision>3</cp:revision>
  <cp:lastPrinted>2018-03-29T14:38:00Z</cp:lastPrinted>
  <dcterms:created xsi:type="dcterms:W3CDTF">2025-07-07T09:19:00Z</dcterms:created>
  <dcterms:modified xsi:type="dcterms:W3CDTF">2025-07-07T09:21:00Z</dcterms:modified>
</cp:coreProperties>
</file>